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D7FC0" w14:textId="77777777" w:rsidR="00B44382" w:rsidRPr="00B44382" w:rsidRDefault="00B44382" w:rsidP="00C65D14">
      <w:pPr>
        <w:pStyle w:val="Heading4"/>
        <w:spacing w:line="240" w:lineRule="auto"/>
        <w:jc w:val="center"/>
        <w:rPr>
          <w:rFonts w:ascii="Century Gothic" w:eastAsia="Batang" w:hAnsi="Century Gothic"/>
          <w:bCs w:val="0"/>
          <w:i w:val="0"/>
          <w:color w:val="auto"/>
          <w:sz w:val="18"/>
          <w:szCs w:val="18"/>
        </w:rPr>
      </w:pPr>
    </w:p>
    <w:p w14:paraId="2BEA8C1E" w14:textId="77777777" w:rsidR="00C65D14" w:rsidRPr="001A2831" w:rsidRDefault="00F128E7" w:rsidP="00C65D14">
      <w:pPr>
        <w:pStyle w:val="Heading4"/>
        <w:spacing w:line="240" w:lineRule="auto"/>
        <w:jc w:val="center"/>
        <w:rPr>
          <w:rFonts w:ascii="Century Gothic" w:eastAsia="Batang" w:hAnsi="Century Gothic"/>
          <w:bCs w:val="0"/>
          <w:i w:val="0"/>
          <w:color w:val="auto"/>
          <w:sz w:val="56"/>
          <w:szCs w:val="56"/>
        </w:rPr>
      </w:pPr>
      <w:r w:rsidRPr="001A2831">
        <w:rPr>
          <w:rFonts w:ascii="Century Gothic" w:eastAsia="Batang" w:hAnsi="Century Gothic"/>
          <w:bCs w:val="0"/>
          <w:i w:val="0"/>
          <w:color w:val="auto"/>
          <w:sz w:val="56"/>
          <w:szCs w:val="56"/>
        </w:rPr>
        <w:t>SPECIAL MAGISTRATE</w:t>
      </w:r>
    </w:p>
    <w:p w14:paraId="600E2A8C" w14:textId="77777777" w:rsidR="00C65D14" w:rsidRPr="001A2831" w:rsidRDefault="00C65D14" w:rsidP="001A2831">
      <w:pPr>
        <w:spacing w:after="0" w:line="240" w:lineRule="auto"/>
        <w:jc w:val="center"/>
        <w:rPr>
          <w:rFonts w:ascii="Century Gothic" w:eastAsia="Batang" w:hAnsi="Century Gothic"/>
          <w:b/>
          <w:sz w:val="56"/>
          <w:szCs w:val="56"/>
        </w:rPr>
      </w:pPr>
      <w:r w:rsidRPr="001A2831">
        <w:rPr>
          <w:rFonts w:ascii="Century Gothic" w:eastAsia="Batang" w:hAnsi="Century Gothic"/>
          <w:b/>
          <w:sz w:val="56"/>
          <w:szCs w:val="56"/>
        </w:rPr>
        <w:t>LIEN REDUCTION</w:t>
      </w:r>
    </w:p>
    <w:p w14:paraId="1A8319EC" w14:textId="0C355204" w:rsidR="00F128E7" w:rsidRPr="001A2831" w:rsidRDefault="00BA6D7C" w:rsidP="001A2831">
      <w:pPr>
        <w:spacing w:after="0" w:line="240" w:lineRule="auto"/>
        <w:jc w:val="center"/>
        <w:rPr>
          <w:rFonts w:ascii="Century Gothic" w:eastAsia="Batang" w:hAnsi="Century Gothic"/>
          <w:b/>
          <w:bCs/>
          <w:sz w:val="56"/>
          <w:szCs w:val="56"/>
        </w:rPr>
      </w:pPr>
      <w:r>
        <w:rPr>
          <w:rFonts w:ascii="Century Gothic" w:eastAsia="Batang" w:hAnsi="Century Gothic"/>
          <w:b/>
          <w:bCs/>
          <w:sz w:val="56"/>
          <w:szCs w:val="56"/>
        </w:rPr>
        <w:t xml:space="preserve">VIRTUAL </w:t>
      </w:r>
      <w:r w:rsidR="00F128E7" w:rsidRPr="001A2831">
        <w:rPr>
          <w:rFonts w:ascii="Century Gothic" w:eastAsia="Batang" w:hAnsi="Century Gothic"/>
          <w:b/>
          <w:bCs/>
          <w:sz w:val="56"/>
          <w:szCs w:val="56"/>
        </w:rPr>
        <w:t>HEARING</w:t>
      </w:r>
    </w:p>
    <w:p w14:paraId="32863D24" w14:textId="77777777" w:rsidR="001A2831" w:rsidRDefault="001A2831" w:rsidP="001A2831">
      <w:pPr>
        <w:spacing w:after="0" w:line="240" w:lineRule="auto"/>
        <w:jc w:val="center"/>
        <w:rPr>
          <w:rFonts w:ascii="Century Gothic" w:eastAsia="Batang" w:hAnsi="Century Gothic"/>
          <w:b/>
          <w:bCs/>
          <w:sz w:val="56"/>
          <w:szCs w:val="56"/>
        </w:rPr>
      </w:pPr>
      <w:r w:rsidRPr="001A2831">
        <w:rPr>
          <w:rFonts w:ascii="Century Gothic" w:eastAsia="Batang" w:hAnsi="Century Gothic"/>
          <w:b/>
          <w:bCs/>
          <w:sz w:val="56"/>
          <w:szCs w:val="56"/>
        </w:rPr>
        <w:t>AGENDA</w:t>
      </w:r>
    </w:p>
    <w:p w14:paraId="62E44FB7" w14:textId="77777777" w:rsidR="001A2831" w:rsidRPr="001A2831" w:rsidRDefault="001A2831" w:rsidP="001A2831">
      <w:pPr>
        <w:spacing w:after="0" w:line="240" w:lineRule="auto"/>
        <w:jc w:val="center"/>
        <w:rPr>
          <w:rFonts w:ascii="Century Gothic" w:eastAsia="Batang" w:hAnsi="Century Gothic"/>
          <w:b/>
          <w:bCs/>
        </w:rPr>
      </w:pPr>
    </w:p>
    <w:p w14:paraId="6BD2FDD0" w14:textId="09F69729" w:rsidR="00F128E7" w:rsidRPr="001A0565" w:rsidRDefault="00BA6D7C" w:rsidP="001A2831">
      <w:pPr>
        <w:spacing w:after="0" w:line="240" w:lineRule="auto"/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DECEM</w:t>
      </w:r>
      <w:r w:rsidR="00C65D14" w:rsidRPr="001A0565">
        <w:rPr>
          <w:rFonts w:ascii="Century Gothic" w:hAnsi="Century Gothic"/>
          <w:b/>
          <w:sz w:val="44"/>
          <w:szCs w:val="44"/>
        </w:rPr>
        <w:t xml:space="preserve">BER </w:t>
      </w:r>
      <w:r>
        <w:rPr>
          <w:rFonts w:ascii="Century Gothic" w:hAnsi="Century Gothic"/>
          <w:b/>
          <w:sz w:val="44"/>
          <w:szCs w:val="44"/>
        </w:rPr>
        <w:t>8</w:t>
      </w:r>
      <w:r w:rsidR="00F128E7" w:rsidRPr="001A0565">
        <w:rPr>
          <w:rFonts w:ascii="Century Gothic" w:hAnsi="Century Gothic"/>
          <w:b/>
          <w:sz w:val="44"/>
          <w:szCs w:val="44"/>
        </w:rPr>
        <w:t>, 20</w:t>
      </w:r>
      <w:r>
        <w:rPr>
          <w:rFonts w:ascii="Century Gothic" w:hAnsi="Century Gothic"/>
          <w:b/>
          <w:sz w:val="44"/>
          <w:szCs w:val="44"/>
        </w:rPr>
        <w:t>20</w:t>
      </w:r>
    </w:p>
    <w:p w14:paraId="186008B4" w14:textId="11637A14" w:rsidR="00F128E7" w:rsidRDefault="0086756E" w:rsidP="001A2831">
      <w:pPr>
        <w:spacing w:after="0" w:line="240" w:lineRule="auto"/>
        <w:jc w:val="center"/>
        <w:rPr>
          <w:rFonts w:ascii="Century Gothic" w:eastAsia="Batang" w:hAnsi="Century Gothic"/>
          <w:b/>
          <w:bCs/>
          <w:sz w:val="44"/>
          <w:szCs w:val="44"/>
        </w:rPr>
      </w:pPr>
      <w:r>
        <w:rPr>
          <w:rFonts w:ascii="Century Gothic" w:eastAsia="Batang" w:hAnsi="Century Gothic"/>
          <w:b/>
          <w:bCs/>
          <w:sz w:val="44"/>
          <w:szCs w:val="44"/>
        </w:rPr>
        <w:t>1</w:t>
      </w:r>
      <w:r w:rsidR="00BA6D7C">
        <w:rPr>
          <w:rFonts w:ascii="Century Gothic" w:eastAsia="Batang" w:hAnsi="Century Gothic"/>
          <w:b/>
          <w:bCs/>
          <w:sz w:val="44"/>
          <w:szCs w:val="44"/>
        </w:rPr>
        <w:t>0</w:t>
      </w:r>
      <w:r>
        <w:rPr>
          <w:rFonts w:ascii="Century Gothic" w:eastAsia="Batang" w:hAnsi="Century Gothic"/>
          <w:b/>
          <w:bCs/>
          <w:sz w:val="44"/>
          <w:szCs w:val="44"/>
        </w:rPr>
        <w:t xml:space="preserve">:00 </w:t>
      </w:r>
      <w:r w:rsidR="00BA6D7C">
        <w:rPr>
          <w:rFonts w:ascii="Century Gothic" w:eastAsia="Batang" w:hAnsi="Century Gothic"/>
          <w:b/>
          <w:bCs/>
          <w:sz w:val="44"/>
          <w:szCs w:val="44"/>
        </w:rPr>
        <w:t>A</w:t>
      </w:r>
      <w:r w:rsidR="00F128E7" w:rsidRPr="001A0565">
        <w:rPr>
          <w:rFonts w:ascii="Century Gothic" w:eastAsia="Batang" w:hAnsi="Century Gothic"/>
          <w:b/>
          <w:bCs/>
          <w:sz w:val="44"/>
          <w:szCs w:val="44"/>
        </w:rPr>
        <w:t>.M.</w:t>
      </w:r>
    </w:p>
    <w:p w14:paraId="373AA9D9" w14:textId="77777777" w:rsidR="001A2831" w:rsidRPr="001A2831" w:rsidRDefault="001A2831" w:rsidP="001A2831">
      <w:pPr>
        <w:spacing w:after="0" w:line="240" w:lineRule="auto"/>
        <w:jc w:val="center"/>
        <w:rPr>
          <w:rFonts w:ascii="Century Gothic" w:eastAsia="Batang" w:hAnsi="Century Gothic"/>
          <w:b/>
          <w:bCs/>
          <w:sz w:val="24"/>
          <w:szCs w:val="24"/>
        </w:rPr>
      </w:pPr>
    </w:p>
    <w:p w14:paraId="6092B61B" w14:textId="77777777" w:rsidR="00F128E7" w:rsidRPr="001A0565" w:rsidRDefault="00F128E7" w:rsidP="001A2831">
      <w:pPr>
        <w:pStyle w:val="NoSpacing"/>
        <w:jc w:val="center"/>
        <w:rPr>
          <w:rFonts w:ascii="Century Gothic" w:hAnsi="Century Gothic"/>
          <w:b/>
          <w:sz w:val="44"/>
          <w:szCs w:val="44"/>
        </w:rPr>
      </w:pPr>
      <w:r w:rsidRPr="001A0565">
        <w:rPr>
          <w:rFonts w:ascii="Century Gothic" w:hAnsi="Century Gothic"/>
          <w:b/>
          <w:sz w:val="44"/>
          <w:szCs w:val="44"/>
        </w:rPr>
        <w:t>COMMISSION MEETING ROOM</w:t>
      </w:r>
    </w:p>
    <w:p w14:paraId="77612690" w14:textId="77777777" w:rsidR="00F128E7" w:rsidRPr="001A0565" w:rsidRDefault="00DA3919" w:rsidP="00DA3919">
      <w:pPr>
        <w:pStyle w:val="NoSpacing"/>
        <w:jc w:val="center"/>
        <w:rPr>
          <w:rFonts w:ascii="Century Gothic" w:hAnsi="Century Gothic"/>
          <w:b/>
          <w:sz w:val="44"/>
          <w:szCs w:val="44"/>
        </w:rPr>
      </w:pPr>
      <w:r w:rsidRPr="001A0565">
        <w:rPr>
          <w:rFonts w:ascii="Century Gothic" w:hAnsi="Century Gothic"/>
          <w:b/>
          <w:sz w:val="44"/>
          <w:szCs w:val="44"/>
        </w:rPr>
        <w:t>CITY HALL</w:t>
      </w:r>
    </w:p>
    <w:p w14:paraId="65114CB5" w14:textId="77777777" w:rsidR="00606123" w:rsidRPr="001A0565" w:rsidRDefault="00F128E7" w:rsidP="00DA3919">
      <w:pPr>
        <w:pStyle w:val="Heading7"/>
        <w:jc w:val="center"/>
        <w:rPr>
          <w:rFonts w:ascii="Century Gothic" w:hAnsi="Century Gothic"/>
          <w:color w:val="auto"/>
          <w:sz w:val="44"/>
          <w:szCs w:val="44"/>
        </w:rPr>
      </w:pPr>
      <w:r w:rsidRPr="001A0565">
        <w:rPr>
          <w:rFonts w:ascii="Century Gothic" w:hAnsi="Century Gothic"/>
          <w:b/>
          <w:i w:val="0"/>
          <w:color w:val="auto"/>
          <w:sz w:val="44"/>
          <w:szCs w:val="44"/>
        </w:rPr>
        <w:t>100 N ANDREWS AVE</w:t>
      </w:r>
    </w:p>
    <w:p w14:paraId="63B8B942" w14:textId="77777777" w:rsidR="00F128E7" w:rsidRPr="001A0565" w:rsidRDefault="0086756E" w:rsidP="00606123">
      <w:pPr>
        <w:pStyle w:val="Heading5"/>
        <w:jc w:val="center"/>
        <w:rPr>
          <w:rFonts w:ascii="Century Gothic" w:hAnsi="Century Gothic"/>
          <w:color w:val="auto"/>
          <w:sz w:val="44"/>
          <w:szCs w:val="44"/>
        </w:rPr>
      </w:pPr>
      <w:r>
        <w:rPr>
          <w:rFonts w:ascii="Century Gothic" w:hAnsi="Century Gothic"/>
          <w:color w:val="auto"/>
          <w:sz w:val="44"/>
          <w:szCs w:val="44"/>
        </w:rPr>
        <w:t>H. MARK PURDY</w:t>
      </w:r>
    </w:p>
    <w:p w14:paraId="40A7FC55" w14:textId="77777777" w:rsidR="00F128E7" w:rsidRPr="001A0565" w:rsidRDefault="00F128E7" w:rsidP="00606123">
      <w:pPr>
        <w:pStyle w:val="PlainText"/>
        <w:jc w:val="center"/>
        <w:rPr>
          <w:rFonts w:ascii="Century Gothic" w:hAnsi="Century Gothic"/>
          <w:sz w:val="44"/>
          <w:szCs w:val="44"/>
        </w:rPr>
      </w:pPr>
      <w:r w:rsidRPr="001A0565">
        <w:rPr>
          <w:rFonts w:ascii="Century Gothic" w:hAnsi="Century Gothic"/>
          <w:sz w:val="44"/>
          <w:szCs w:val="44"/>
        </w:rPr>
        <w:t>PRESIDING</w:t>
      </w:r>
    </w:p>
    <w:p w14:paraId="07881D2D" w14:textId="77777777" w:rsidR="00EF1DA6" w:rsidRPr="00C65D14" w:rsidRDefault="00EF1DA6" w:rsidP="00F128E7">
      <w:pPr>
        <w:pStyle w:val="PlainText"/>
        <w:jc w:val="center"/>
        <w:rPr>
          <w:rFonts w:ascii="Times New Roman" w:hAnsi="Times New Roman"/>
          <w:sz w:val="28"/>
          <w:szCs w:val="28"/>
        </w:rPr>
      </w:pPr>
    </w:p>
    <w:p w14:paraId="0BD40817" w14:textId="77777777" w:rsidR="001A0565" w:rsidRDefault="001A0565" w:rsidP="001A056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PLEASE NOTE THAT TWO-WAY COMMUNICATION BETWEEN MEMBERS OF THE BOARD OF ADJUSTMENTS IS PROHIBITED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BY SUNSHINE LAW, PLEASE DO NOT REPLY TO ANY BOARD MEMBER. ALL DISCUSSIONS ON </w:t>
      </w:r>
      <w:r>
        <w:rPr>
          <w:rFonts w:ascii="Century Gothic" w:hAnsi="Century Gothic"/>
          <w:spacing w:val="-4"/>
          <w:sz w:val="18"/>
          <w:szCs w:val="18"/>
        </w:rPr>
        <w:t xml:space="preserve">ITEMS </w:t>
      </w:r>
      <w:r>
        <w:rPr>
          <w:rFonts w:ascii="Century Gothic" w:hAnsi="Century Gothic"/>
          <w:sz w:val="18"/>
          <w:szCs w:val="18"/>
        </w:rPr>
        <w:t>RELATIVE TO THE AGENDA SHOULD TAKE PLACE AT SCHEDULED BOARD</w:t>
      </w:r>
      <w:r>
        <w:rPr>
          <w:rFonts w:ascii="Century Gothic" w:hAnsi="Century Gothic"/>
          <w:spacing w:val="12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MEETINGS.</w:t>
      </w:r>
    </w:p>
    <w:p w14:paraId="60470B6F" w14:textId="77777777" w:rsidR="001A0565" w:rsidRDefault="001A0565" w:rsidP="001A0565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Century Gothic" w:hAnsi="Century Gothic" w:cs="Arial"/>
          <w:sz w:val="18"/>
          <w:szCs w:val="18"/>
        </w:rPr>
      </w:pPr>
    </w:p>
    <w:p w14:paraId="208E7A31" w14:textId="77777777" w:rsidR="001A0565" w:rsidRDefault="001A0565" w:rsidP="001A056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w w:val="99"/>
          <w:sz w:val="18"/>
          <w:szCs w:val="18"/>
        </w:rPr>
        <w:t>Two</w:t>
      </w:r>
      <w:r>
        <w:rPr>
          <w:rFonts w:ascii="Century Gothic" w:hAnsi="Century Gothic"/>
          <w:spacing w:val="6"/>
          <w:sz w:val="18"/>
          <w:szCs w:val="18"/>
        </w:rPr>
        <w:t xml:space="preserve"> </w:t>
      </w:r>
      <w:r>
        <w:rPr>
          <w:rFonts w:ascii="Century Gothic" w:hAnsi="Century Gothic"/>
          <w:w w:val="102"/>
          <w:sz w:val="18"/>
          <w:szCs w:val="18"/>
        </w:rPr>
        <w:t>or</w:t>
      </w:r>
      <w:r>
        <w:rPr>
          <w:rFonts w:ascii="Century Gothic" w:hAnsi="Century Gothic"/>
          <w:spacing w:val="6"/>
          <w:sz w:val="18"/>
          <w:szCs w:val="18"/>
        </w:rPr>
        <w:t xml:space="preserve"> </w:t>
      </w:r>
      <w:r>
        <w:rPr>
          <w:rFonts w:ascii="Century Gothic" w:hAnsi="Century Gothic"/>
          <w:w w:val="107"/>
          <w:sz w:val="18"/>
          <w:szCs w:val="18"/>
        </w:rPr>
        <w:t>more</w:t>
      </w:r>
      <w:r>
        <w:rPr>
          <w:rFonts w:ascii="Century Gothic" w:hAnsi="Century Gothic"/>
          <w:spacing w:val="12"/>
          <w:sz w:val="18"/>
          <w:szCs w:val="18"/>
        </w:rPr>
        <w:t xml:space="preserve"> </w:t>
      </w:r>
      <w:r>
        <w:rPr>
          <w:rFonts w:ascii="Century Gothic" w:hAnsi="Century Gothic"/>
          <w:w w:val="101"/>
          <w:sz w:val="18"/>
          <w:szCs w:val="18"/>
        </w:rPr>
        <w:t>City</w:t>
      </w:r>
      <w:r>
        <w:rPr>
          <w:rFonts w:ascii="Century Gothic" w:hAnsi="Century Gothic"/>
          <w:spacing w:val="11"/>
          <w:sz w:val="18"/>
          <w:szCs w:val="18"/>
        </w:rPr>
        <w:t xml:space="preserve"> </w:t>
      </w:r>
      <w:r>
        <w:rPr>
          <w:rFonts w:ascii="Century Gothic" w:hAnsi="Century Gothic"/>
          <w:w w:val="107"/>
          <w:sz w:val="18"/>
          <w:szCs w:val="18"/>
        </w:rPr>
        <w:t>Comm</w:t>
      </w:r>
      <w:r>
        <w:rPr>
          <w:rFonts w:ascii="Century Gothic" w:hAnsi="Century Gothic"/>
          <w:spacing w:val="-4"/>
          <w:w w:val="107"/>
          <w:sz w:val="18"/>
          <w:szCs w:val="18"/>
        </w:rPr>
        <w:t>i</w:t>
      </w:r>
      <w:r>
        <w:rPr>
          <w:rFonts w:ascii="Century Gothic" w:hAnsi="Century Gothic"/>
          <w:w w:val="81"/>
          <w:sz w:val="18"/>
          <w:szCs w:val="18"/>
        </w:rPr>
        <w:t>ss</w:t>
      </w:r>
      <w:r>
        <w:rPr>
          <w:rFonts w:ascii="Century Gothic" w:hAnsi="Century Gothic"/>
          <w:spacing w:val="-7"/>
          <w:w w:val="81"/>
          <w:sz w:val="18"/>
          <w:szCs w:val="18"/>
        </w:rPr>
        <w:t>i</w:t>
      </w:r>
      <w:r>
        <w:rPr>
          <w:rFonts w:ascii="Century Gothic" w:hAnsi="Century Gothic"/>
          <w:w w:val="102"/>
          <w:sz w:val="18"/>
          <w:szCs w:val="18"/>
        </w:rPr>
        <w:t>oners</w:t>
      </w:r>
      <w:r>
        <w:rPr>
          <w:rFonts w:ascii="Century Gothic" w:hAnsi="Century Gothic"/>
          <w:spacing w:val="1"/>
          <w:sz w:val="18"/>
          <w:szCs w:val="18"/>
        </w:rPr>
        <w:t xml:space="preserve"> </w:t>
      </w:r>
      <w:r>
        <w:rPr>
          <w:rFonts w:ascii="Century Gothic" w:hAnsi="Century Gothic"/>
          <w:w w:val="113"/>
          <w:sz w:val="18"/>
          <w:szCs w:val="18"/>
        </w:rPr>
        <w:t>and/or</w:t>
      </w:r>
      <w:r>
        <w:rPr>
          <w:rFonts w:ascii="Century Gothic" w:hAnsi="Century Gothic"/>
          <w:spacing w:val="3"/>
          <w:sz w:val="18"/>
          <w:szCs w:val="18"/>
        </w:rPr>
        <w:t xml:space="preserve"> </w:t>
      </w:r>
      <w:r>
        <w:rPr>
          <w:rFonts w:ascii="Century Gothic" w:hAnsi="Century Gothic"/>
          <w:w w:val="106"/>
          <w:sz w:val="18"/>
          <w:szCs w:val="18"/>
        </w:rPr>
        <w:t>Adv</w:t>
      </w:r>
      <w:r>
        <w:rPr>
          <w:rFonts w:ascii="Century Gothic" w:hAnsi="Century Gothic"/>
          <w:spacing w:val="-2"/>
          <w:w w:val="106"/>
          <w:sz w:val="18"/>
          <w:szCs w:val="18"/>
        </w:rPr>
        <w:t>i</w:t>
      </w:r>
      <w:r>
        <w:rPr>
          <w:rFonts w:ascii="Century Gothic" w:hAnsi="Century Gothic"/>
          <w:w w:val="94"/>
          <w:sz w:val="18"/>
          <w:szCs w:val="18"/>
        </w:rPr>
        <w:t>sory</w:t>
      </w:r>
      <w:r>
        <w:rPr>
          <w:rFonts w:ascii="Century Gothic" w:hAnsi="Century Gothic"/>
          <w:spacing w:val="22"/>
          <w:sz w:val="18"/>
          <w:szCs w:val="18"/>
        </w:rPr>
        <w:t xml:space="preserve"> </w:t>
      </w:r>
      <w:r>
        <w:rPr>
          <w:rFonts w:ascii="Century Gothic" w:hAnsi="Century Gothic"/>
          <w:w w:val="103"/>
          <w:sz w:val="18"/>
          <w:szCs w:val="18"/>
        </w:rPr>
        <w:t>Board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>
        <w:rPr>
          <w:rFonts w:ascii="Century Gothic" w:hAnsi="Century Gothic"/>
          <w:w w:val="104"/>
          <w:sz w:val="18"/>
          <w:szCs w:val="18"/>
        </w:rPr>
        <w:t>members</w:t>
      </w:r>
      <w:r>
        <w:rPr>
          <w:rFonts w:ascii="Century Gothic" w:hAnsi="Century Gothic"/>
          <w:spacing w:val="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may</w:t>
      </w:r>
      <w:r>
        <w:rPr>
          <w:rFonts w:ascii="Century Gothic" w:hAnsi="Century Gothic"/>
          <w:spacing w:val="13"/>
          <w:sz w:val="18"/>
          <w:szCs w:val="18"/>
        </w:rPr>
        <w:t xml:space="preserve"> </w:t>
      </w:r>
      <w:r>
        <w:rPr>
          <w:rFonts w:ascii="Century Gothic" w:hAnsi="Century Gothic"/>
          <w:w w:val="117"/>
          <w:sz w:val="18"/>
          <w:szCs w:val="18"/>
        </w:rPr>
        <w:t>be</w:t>
      </w:r>
      <w:r>
        <w:rPr>
          <w:rFonts w:ascii="Century Gothic" w:hAnsi="Century Gothic"/>
          <w:spacing w:val="-3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present</w:t>
      </w:r>
      <w:r>
        <w:rPr>
          <w:rFonts w:ascii="Century Gothic" w:hAnsi="Century Gothic"/>
          <w:spacing w:val="12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at</w:t>
      </w:r>
      <w:r>
        <w:rPr>
          <w:rFonts w:ascii="Century Gothic" w:hAnsi="Century Gothic"/>
          <w:spacing w:val="10"/>
          <w:sz w:val="18"/>
          <w:szCs w:val="18"/>
        </w:rPr>
        <w:t xml:space="preserve"> </w:t>
      </w:r>
      <w:r>
        <w:rPr>
          <w:rFonts w:ascii="Century Gothic" w:hAnsi="Century Gothic"/>
          <w:w w:val="104"/>
          <w:sz w:val="18"/>
          <w:szCs w:val="18"/>
        </w:rPr>
        <w:t>th</w:t>
      </w:r>
      <w:r>
        <w:rPr>
          <w:rFonts w:ascii="Century Gothic" w:hAnsi="Century Gothic"/>
          <w:spacing w:val="-4"/>
          <w:w w:val="104"/>
          <w:sz w:val="18"/>
          <w:szCs w:val="18"/>
        </w:rPr>
        <w:t>i</w:t>
      </w:r>
      <w:r>
        <w:rPr>
          <w:rFonts w:ascii="Century Gothic" w:hAnsi="Century Gothic"/>
          <w:w w:val="78"/>
          <w:sz w:val="18"/>
          <w:szCs w:val="18"/>
        </w:rPr>
        <w:t>s</w:t>
      </w:r>
      <w:r>
        <w:rPr>
          <w:rFonts w:ascii="Century Gothic" w:hAnsi="Century Gothic"/>
          <w:spacing w:val="3"/>
          <w:sz w:val="18"/>
          <w:szCs w:val="18"/>
        </w:rPr>
        <w:t xml:space="preserve"> </w:t>
      </w:r>
      <w:r>
        <w:rPr>
          <w:rFonts w:ascii="Century Gothic" w:hAnsi="Century Gothic"/>
          <w:w w:val="108"/>
          <w:sz w:val="18"/>
          <w:szCs w:val="18"/>
        </w:rPr>
        <w:t>meetin</w:t>
      </w:r>
      <w:r>
        <w:rPr>
          <w:rFonts w:ascii="Century Gothic" w:hAnsi="Century Gothic"/>
          <w:spacing w:val="-5"/>
          <w:w w:val="108"/>
          <w:sz w:val="18"/>
          <w:szCs w:val="18"/>
        </w:rPr>
        <w:t>g</w:t>
      </w:r>
      <w:r>
        <w:rPr>
          <w:rFonts w:ascii="Century Gothic" w:hAnsi="Century Gothic"/>
          <w:w w:val="183"/>
          <w:sz w:val="18"/>
          <w:szCs w:val="18"/>
        </w:rPr>
        <w:t>.</w:t>
      </w:r>
      <w:r>
        <w:rPr>
          <w:rFonts w:ascii="Century Gothic" w:hAnsi="Century Gothic"/>
          <w:spacing w:val="11"/>
          <w:sz w:val="18"/>
          <w:szCs w:val="18"/>
        </w:rPr>
        <w:t xml:space="preserve"> </w:t>
      </w:r>
      <w:r>
        <w:rPr>
          <w:rFonts w:ascii="Century Gothic" w:hAnsi="Century Gothic"/>
          <w:w w:val="99"/>
          <w:sz w:val="18"/>
          <w:szCs w:val="18"/>
        </w:rPr>
        <w:t>If</w:t>
      </w:r>
      <w:r>
        <w:rPr>
          <w:rFonts w:ascii="Century Gothic" w:hAnsi="Century Gothic"/>
          <w:spacing w:val="-2"/>
          <w:sz w:val="18"/>
          <w:szCs w:val="18"/>
        </w:rPr>
        <w:t xml:space="preserve"> </w:t>
      </w:r>
      <w:r>
        <w:rPr>
          <w:rFonts w:ascii="Century Gothic" w:hAnsi="Century Gothic"/>
          <w:w w:val="109"/>
          <w:sz w:val="18"/>
          <w:szCs w:val="18"/>
        </w:rPr>
        <w:t>a</w:t>
      </w:r>
      <w:r>
        <w:rPr>
          <w:rFonts w:ascii="Century Gothic" w:hAnsi="Century Gothic"/>
          <w:spacing w:val="12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person</w:t>
      </w:r>
      <w:r>
        <w:rPr>
          <w:rFonts w:ascii="Century Gothic" w:hAnsi="Century Gothic"/>
          <w:spacing w:val="1"/>
          <w:sz w:val="18"/>
          <w:szCs w:val="18"/>
        </w:rPr>
        <w:t xml:space="preserve"> </w:t>
      </w:r>
      <w:r>
        <w:rPr>
          <w:rFonts w:ascii="Century Gothic" w:hAnsi="Century Gothic"/>
          <w:w w:val="107"/>
          <w:sz w:val="18"/>
          <w:szCs w:val="18"/>
        </w:rPr>
        <w:t xml:space="preserve">decides </w:t>
      </w:r>
      <w:r>
        <w:rPr>
          <w:rFonts w:ascii="Century Gothic" w:hAnsi="Century Gothic"/>
          <w:w w:val="116"/>
          <w:sz w:val="18"/>
          <w:szCs w:val="18"/>
        </w:rPr>
        <w:t>to</w:t>
      </w:r>
      <w:r>
        <w:rPr>
          <w:rFonts w:ascii="Century Gothic" w:hAnsi="Century Gothic"/>
          <w:spacing w:val="22"/>
          <w:sz w:val="18"/>
          <w:szCs w:val="18"/>
        </w:rPr>
        <w:t xml:space="preserve"> </w:t>
      </w:r>
      <w:r>
        <w:rPr>
          <w:rFonts w:ascii="Century Gothic" w:hAnsi="Century Gothic"/>
          <w:w w:val="116"/>
          <w:sz w:val="18"/>
          <w:szCs w:val="18"/>
        </w:rPr>
        <w:t>appeal</w:t>
      </w:r>
      <w:r>
        <w:rPr>
          <w:rFonts w:ascii="Century Gothic" w:hAnsi="Century Gothic"/>
          <w:spacing w:val="11"/>
          <w:sz w:val="18"/>
          <w:szCs w:val="18"/>
        </w:rPr>
        <w:t xml:space="preserve"> </w:t>
      </w:r>
      <w:r>
        <w:rPr>
          <w:rFonts w:ascii="Century Gothic" w:hAnsi="Century Gothic"/>
          <w:w w:val="108"/>
          <w:sz w:val="18"/>
          <w:szCs w:val="18"/>
        </w:rPr>
        <w:t>any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22"/>
          <w:sz w:val="18"/>
          <w:szCs w:val="18"/>
        </w:rPr>
        <w:t xml:space="preserve"> </w:t>
      </w:r>
      <w:r>
        <w:rPr>
          <w:rFonts w:ascii="Century Gothic" w:hAnsi="Century Gothic"/>
          <w:w w:val="109"/>
          <w:sz w:val="18"/>
          <w:szCs w:val="18"/>
        </w:rPr>
        <w:t>decis</w:t>
      </w:r>
      <w:r>
        <w:rPr>
          <w:rFonts w:ascii="Century Gothic" w:hAnsi="Century Gothic"/>
          <w:spacing w:val="-10"/>
          <w:w w:val="109"/>
          <w:sz w:val="18"/>
          <w:szCs w:val="18"/>
        </w:rPr>
        <w:t>i</w:t>
      </w:r>
      <w:r>
        <w:rPr>
          <w:rFonts w:ascii="Century Gothic" w:hAnsi="Century Gothic"/>
          <w:w w:val="106"/>
          <w:sz w:val="18"/>
          <w:szCs w:val="18"/>
        </w:rPr>
        <w:t>on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17"/>
          <w:sz w:val="18"/>
          <w:szCs w:val="18"/>
        </w:rPr>
        <w:t xml:space="preserve"> </w:t>
      </w:r>
      <w:r>
        <w:rPr>
          <w:rFonts w:ascii="Century Gothic" w:hAnsi="Century Gothic"/>
          <w:w w:val="113"/>
          <w:sz w:val="18"/>
          <w:szCs w:val="18"/>
        </w:rPr>
        <w:t>made</w:t>
      </w:r>
      <w:r>
        <w:rPr>
          <w:rFonts w:ascii="Century Gothic" w:hAnsi="Century Gothic"/>
          <w:spacing w:val="14"/>
          <w:sz w:val="18"/>
          <w:szCs w:val="18"/>
        </w:rPr>
        <w:t xml:space="preserve"> </w:t>
      </w:r>
      <w:r>
        <w:rPr>
          <w:rFonts w:ascii="Century Gothic" w:hAnsi="Century Gothic"/>
          <w:w w:val="113"/>
          <w:sz w:val="18"/>
          <w:szCs w:val="18"/>
        </w:rPr>
        <w:t>w</w:t>
      </w:r>
      <w:r>
        <w:rPr>
          <w:rFonts w:ascii="Century Gothic" w:hAnsi="Century Gothic"/>
          <w:spacing w:val="-6"/>
          <w:w w:val="113"/>
          <w:sz w:val="18"/>
          <w:szCs w:val="18"/>
        </w:rPr>
        <w:t>i</w:t>
      </w:r>
      <w:r>
        <w:rPr>
          <w:rFonts w:ascii="Century Gothic" w:hAnsi="Century Gothic"/>
          <w:w w:val="107"/>
          <w:sz w:val="18"/>
          <w:szCs w:val="18"/>
        </w:rPr>
        <w:t>th</w:t>
      </w:r>
      <w:r>
        <w:rPr>
          <w:rFonts w:ascii="Century Gothic" w:hAnsi="Century Gothic"/>
          <w:spacing w:val="17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respect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14"/>
          <w:sz w:val="18"/>
          <w:szCs w:val="18"/>
        </w:rPr>
        <w:t xml:space="preserve"> </w:t>
      </w:r>
      <w:r>
        <w:rPr>
          <w:rFonts w:ascii="Century Gothic" w:hAnsi="Century Gothic"/>
          <w:w w:val="109"/>
          <w:sz w:val="18"/>
          <w:szCs w:val="18"/>
        </w:rPr>
        <w:t>to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22"/>
          <w:sz w:val="18"/>
          <w:szCs w:val="18"/>
        </w:rPr>
        <w:t xml:space="preserve"> </w:t>
      </w:r>
      <w:r>
        <w:rPr>
          <w:rFonts w:ascii="Century Gothic" w:hAnsi="Century Gothic"/>
          <w:w w:val="106"/>
          <w:sz w:val="18"/>
          <w:szCs w:val="18"/>
        </w:rPr>
        <w:t>any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12"/>
          <w:sz w:val="18"/>
          <w:szCs w:val="18"/>
        </w:rPr>
        <w:t xml:space="preserve"> </w:t>
      </w:r>
      <w:r>
        <w:rPr>
          <w:rFonts w:ascii="Century Gothic" w:hAnsi="Century Gothic"/>
          <w:w w:val="108"/>
          <w:sz w:val="18"/>
          <w:szCs w:val="18"/>
        </w:rPr>
        <w:t>matter</w:t>
      </w:r>
      <w:r>
        <w:rPr>
          <w:rFonts w:ascii="Century Gothic" w:hAnsi="Century Gothic"/>
          <w:spacing w:val="20"/>
          <w:sz w:val="18"/>
          <w:szCs w:val="18"/>
        </w:rPr>
        <w:t xml:space="preserve"> </w:t>
      </w:r>
      <w:r>
        <w:rPr>
          <w:rFonts w:ascii="Century Gothic" w:hAnsi="Century Gothic"/>
          <w:w w:val="108"/>
          <w:sz w:val="18"/>
          <w:szCs w:val="18"/>
        </w:rPr>
        <w:t>cons</w:t>
      </w:r>
      <w:r>
        <w:rPr>
          <w:rFonts w:ascii="Century Gothic" w:hAnsi="Century Gothic"/>
          <w:spacing w:val="-10"/>
          <w:w w:val="108"/>
          <w:sz w:val="18"/>
          <w:szCs w:val="18"/>
        </w:rPr>
        <w:t>i</w:t>
      </w:r>
      <w:r>
        <w:rPr>
          <w:rFonts w:ascii="Century Gothic" w:hAnsi="Century Gothic"/>
          <w:w w:val="111"/>
          <w:sz w:val="18"/>
          <w:szCs w:val="18"/>
        </w:rPr>
        <w:t>dered</w:t>
      </w:r>
      <w:r>
        <w:rPr>
          <w:rFonts w:ascii="Century Gothic" w:hAnsi="Century Gothic"/>
          <w:spacing w:val="17"/>
          <w:sz w:val="18"/>
          <w:szCs w:val="18"/>
        </w:rPr>
        <w:t xml:space="preserve"> </w:t>
      </w:r>
      <w:r>
        <w:rPr>
          <w:rFonts w:ascii="Century Gothic" w:hAnsi="Century Gothic"/>
          <w:w w:val="115"/>
          <w:sz w:val="18"/>
          <w:szCs w:val="18"/>
        </w:rPr>
        <w:t>at</w:t>
      </w:r>
      <w:r>
        <w:rPr>
          <w:rFonts w:ascii="Century Gothic" w:hAnsi="Century Gothic"/>
          <w:spacing w:val="19"/>
          <w:sz w:val="18"/>
          <w:szCs w:val="18"/>
        </w:rPr>
        <w:t xml:space="preserve"> </w:t>
      </w:r>
      <w:r>
        <w:rPr>
          <w:rFonts w:ascii="Century Gothic" w:hAnsi="Century Gothic"/>
          <w:w w:val="101"/>
          <w:sz w:val="18"/>
          <w:szCs w:val="18"/>
        </w:rPr>
        <w:t>th</w:t>
      </w:r>
      <w:r>
        <w:rPr>
          <w:rFonts w:ascii="Century Gothic" w:hAnsi="Century Gothic"/>
          <w:spacing w:val="-3"/>
          <w:w w:val="101"/>
          <w:sz w:val="18"/>
          <w:szCs w:val="18"/>
        </w:rPr>
        <w:t>i</w:t>
      </w:r>
      <w:r>
        <w:rPr>
          <w:rFonts w:ascii="Century Gothic" w:hAnsi="Century Gothic"/>
          <w:w w:val="84"/>
          <w:sz w:val="18"/>
          <w:szCs w:val="18"/>
        </w:rPr>
        <w:t>s</w:t>
      </w:r>
      <w:r>
        <w:rPr>
          <w:rFonts w:ascii="Century Gothic" w:hAnsi="Century Gothic"/>
          <w:spacing w:val="17"/>
          <w:sz w:val="18"/>
          <w:szCs w:val="18"/>
        </w:rPr>
        <w:t xml:space="preserve"> </w:t>
      </w:r>
      <w:r>
        <w:rPr>
          <w:rFonts w:ascii="Century Gothic" w:hAnsi="Century Gothic"/>
          <w:w w:val="108"/>
          <w:sz w:val="18"/>
          <w:szCs w:val="18"/>
        </w:rPr>
        <w:t>public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16"/>
          <w:sz w:val="18"/>
          <w:szCs w:val="18"/>
        </w:rPr>
        <w:t xml:space="preserve"> </w:t>
      </w:r>
      <w:r>
        <w:rPr>
          <w:rFonts w:ascii="Century Gothic" w:hAnsi="Century Gothic"/>
          <w:w w:val="108"/>
          <w:sz w:val="18"/>
          <w:szCs w:val="18"/>
        </w:rPr>
        <w:t>meet</w:t>
      </w:r>
      <w:r>
        <w:rPr>
          <w:rFonts w:ascii="Century Gothic" w:hAnsi="Century Gothic"/>
          <w:spacing w:val="-7"/>
          <w:w w:val="108"/>
          <w:sz w:val="18"/>
          <w:szCs w:val="18"/>
        </w:rPr>
        <w:t>i</w:t>
      </w:r>
      <w:r>
        <w:rPr>
          <w:rFonts w:ascii="Century Gothic" w:hAnsi="Century Gothic"/>
          <w:w w:val="115"/>
          <w:sz w:val="18"/>
          <w:szCs w:val="18"/>
        </w:rPr>
        <w:t>ng</w:t>
      </w:r>
      <w:r>
        <w:rPr>
          <w:rFonts w:ascii="Century Gothic" w:hAnsi="Century Gothic"/>
          <w:spacing w:val="6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or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25"/>
          <w:sz w:val="18"/>
          <w:szCs w:val="18"/>
        </w:rPr>
        <w:t xml:space="preserve"> </w:t>
      </w:r>
      <w:r>
        <w:rPr>
          <w:rFonts w:ascii="Century Gothic" w:hAnsi="Century Gothic"/>
          <w:w w:val="106"/>
          <w:sz w:val="18"/>
          <w:szCs w:val="18"/>
        </w:rPr>
        <w:t>hear</w:t>
      </w:r>
      <w:r>
        <w:rPr>
          <w:rFonts w:ascii="Century Gothic" w:hAnsi="Century Gothic"/>
          <w:spacing w:val="-9"/>
          <w:w w:val="106"/>
          <w:sz w:val="18"/>
          <w:szCs w:val="18"/>
        </w:rPr>
        <w:t>i</w:t>
      </w:r>
      <w:r>
        <w:rPr>
          <w:rFonts w:ascii="Century Gothic" w:hAnsi="Century Gothic"/>
          <w:w w:val="115"/>
          <w:sz w:val="18"/>
          <w:szCs w:val="18"/>
        </w:rPr>
        <w:t>n</w:t>
      </w:r>
      <w:r>
        <w:rPr>
          <w:rFonts w:ascii="Century Gothic" w:hAnsi="Century Gothic"/>
          <w:spacing w:val="-20"/>
          <w:w w:val="115"/>
          <w:sz w:val="18"/>
          <w:szCs w:val="18"/>
        </w:rPr>
        <w:t>g</w:t>
      </w:r>
      <w:r>
        <w:rPr>
          <w:rFonts w:ascii="Century Gothic" w:hAnsi="Century Gothic"/>
          <w:w w:val="172"/>
          <w:sz w:val="18"/>
          <w:szCs w:val="18"/>
        </w:rPr>
        <w:t>,</w:t>
      </w:r>
      <w:r>
        <w:rPr>
          <w:rFonts w:ascii="Century Gothic" w:hAnsi="Century Gothic"/>
          <w:spacing w:val="-13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he/she</w:t>
      </w:r>
      <w:r>
        <w:rPr>
          <w:rFonts w:ascii="Century Gothic" w:hAnsi="Century Gothic"/>
          <w:spacing w:val="17"/>
          <w:sz w:val="18"/>
          <w:szCs w:val="18"/>
        </w:rPr>
        <w:t xml:space="preserve"> </w:t>
      </w:r>
      <w:r>
        <w:rPr>
          <w:rFonts w:ascii="Century Gothic" w:hAnsi="Century Gothic"/>
          <w:w w:val="101"/>
          <w:sz w:val="18"/>
          <w:szCs w:val="18"/>
        </w:rPr>
        <w:t xml:space="preserve">will </w:t>
      </w:r>
      <w:r>
        <w:rPr>
          <w:rFonts w:ascii="Century Gothic" w:hAnsi="Century Gothic"/>
          <w:w w:val="114"/>
          <w:sz w:val="18"/>
          <w:szCs w:val="18"/>
        </w:rPr>
        <w:t>need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8"/>
          <w:sz w:val="18"/>
          <w:szCs w:val="18"/>
        </w:rPr>
        <w:t xml:space="preserve"> </w:t>
      </w:r>
      <w:r>
        <w:rPr>
          <w:rFonts w:ascii="Century Gothic" w:hAnsi="Century Gothic"/>
          <w:w w:val="102"/>
          <w:sz w:val="18"/>
          <w:szCs w:val="18"/>
        </w:rPr>
        <w:t>to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8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ensure </w:t>
      </w:r>
      <w:r>
        <w:rPr>
          <w:rFonts w:ascii="Century Gothic" w:hAnsi="Century Gothic"/>
          <w:spacing w:val="8"/>
          <w:sz w:val="18"/>
          <w:szCs w:val="18"/>
        </w:rPr>
        <w:t xml:space="preserve"> </w:t>
      </w:r>
      <w:r>
        <w:rPr>
          <w:rFonts w:ascii="Century Gothic" w:hAnsi="Century Gothic"/>
          <w:w w:val="110"/>
          <w:sz w:val="18"/>
          <w:szCs w:val="18"/>
        </w:rPr>
        <w:t>that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1"/>
          <w:sz w:val="18"/>
          <w:szCs w:val="18"/>
        </w:rPr>
        <w:t xml:space="preserve"> </w:t>
      </w:r>
      <w:r>
        <w:rPr>
          <w:rFonts w:ascii="Century Gothic" w:hAnsi="Century Gothic"/>
          <w:w w:val="120"/>
          <w:sz w:val="18"/>
          <w:szCs w:val="18"/>
        </w:rPr>
        <w:t>a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>
        <w:rPr>
          <w:rFonts w:ascii="Century Gothic" w:hAnsi="Century Gothic"/>
          <w:w w:val="109"/>
          <w:sz w:val="18"/>
          <w:szCs w:val="18"/>
        </w:rPr>
        <w:t>verbat</w:t>
      </w:r>
      <w:r>
        <w:rPr>
          <w:rFonts w:ascii="Century Gothic" w:hAnsi="Century Gothic"/>
          <w:spacing w:val="3"/>
          <w:w w:val="109"/>
          <w:sz w:val="18"/>
          <w:szCs w:val="18"/>
        </w:rPr>
        <w:t>i</w:t>
      </w:r>
      <w:r>
        <w:rPr>
          <w:rFonts w:ascii="Century Gothic" w:hAnsi="Century Gothic"/>
          <w:w w:val="111"/>
          <w:sz w:val="18"/>
          <w:szCs w:val="18"/>
        </w:rPr>
        <w:t>m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19"/>
          <w:sz w:val="18"/>
          <w:szCs w:val="18"/>
        </w:rPr>
        <w:t xml:space="preserve"> </w:t>
      </w:r>
      <w:r>
        <w:rPr>
          <w:rFonts w:ascii="Century Gothic" w:hAnsi="Century Gothic"/>
          <w:w w:val="111"/>
          <w:sz w:val="18"/>
          <w:szCs w:val="18"/>
        </w:rPr>
        <w:t>record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7"/>
          <w:sz w:val="18"/>
          <w:szCs w:val="18"/>
        </w:rPr>
        <w:t xml:space="preserve"> </w:t>
      </w:r>
      <w:r>
        <w:rPr>
          <w:rFonts w:ascii="Century Gothic" w:hAnsi="Century Gothic"/>
          <w:w w:val="111"/>
          <w:sz w:val="18"/>
          <w:szCs w:val="18"/>
        </w:rPr>
        <w:t>of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the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12"/>
          <w:sz w:val="18"/>
          <w:szCs w:val="18"/>
        </w:rPr>
        <w:t xml:space="preserve"> </w:t>
      </w:r>
      <w:r>
        <w:rPr>
          <w:rFonts w:ascii="Century Gothic" w:hAnsi="Century Gothic"/>
          <w:w w:val="113"/>
          <w:sz w:val="18"/>
          <w:szCs w:val="18"/>
        </w:rPr>
        <w:t>proceed</w:t>
      </w:r>
      <w:r>
        <w:rPr>
          <w:rFonts w:ascii="Century Gothic" w:hAnsi="Century Gothic"/>
          <w:spacing w:val="-2"/>
          <w:w w:val="113"/>
          <w:sz w:val="18"/>
          <w:szCs w:val="18"/>
        </w:rPr>
        <w:t>i</w:t>
      </w:r>
      <w:r>
        <w:rPr>
          <w:rFonts w:ascii="Century Gothic" w:hAnsi="Century Gothic"/>
          <w:sz w:val="18"/>
          <w:szCs w:val="18"/>
        </w:rPr>
        <w:t xml:space="preserve">ngs is  </w:t>
      </w:r>
      <w:r>
        <w:rPr>
          <w:rFonts w:ascii="Century Gothic" w:hAnsi="Century Gothic"/>
          <w:w w:val="109"/>
          <w:sz w:val="18"/>
          <w:szCs w:val="18"/>
        </w:rPr>
        <w:t>made,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15"/>
          <w:sz w:val="18"/>
          <w:szCs w:val="18"/>
        </w:rPr>
        <w:t xml:space="preserve"> </w:t>
      </w:r>
      <w:r>
        <w:rPr>
          <w:rFonts w:ascii="Century Gothic" w:hAnsi="Century Gothic"/>
          <w:w w:val="104"/>
          <w:sz w:val="18"/>
          <w:szCs w:val="18"/>
        </w:rPr>
        <w:t>wh</w:t>
      </w:r>
      <w:r>
        <w:rPr>
          <w:rFonts w:ascii="Century Gothic" w:hAnsi="Century Gothic"/>
          <w:spacing w:val="-4"/>
          <w:w w:val="104"/>
          <w:sz w:val="18"/>
          <w:szCs w:val="18"/>
        </w:rPr>
        <w:t>i</w:t>
      </w:r>
      <w:r>
        <w:rPr>
          <w:rFonts w:ascii="Century Gothic" w:hAnsi="Century Gothic"/>
          <w:w w:val="119"/>
          <w:sz w:val="18"/>
          <w:szCs w:val="18"/>
        </w:rPr>
        <w:t>ch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7"/>
          <w:sz w:val="18"/>
          <w:szCs w:val="18"/>
        </w:rPr>
        <w:t xml:space="preserve"> </w:t>
      </w:r>
      <w:r>
        <w:rPr>
          <w:rFonts w:ascii="Century Gothic" w:hAnsi="Century Gothic"/>
          <w:w w:val="108"/>
          <w:sz w:val="18"/>
          <w:szCs w:val="18"/>
        </w:rPr>
        <w:t>record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3"/>
          <w:sz w:val="18"/>
          <w:szCs w:val="18"/>
        </w:rPr>
        <w:t>in</w:t>
      </w:r>
      <w:r>
        <w:rPr>
          <w:rFonts w:ascii="Century Gothic" w:hAnsi="Century Gothic"/>
          <w:w w:val="112"/>
          <w:sz w:val="18"/>
          <w:szCs w:val="18"/>
        </w:rPr>
        <w:t>c</w:t>
      </w:r>
      <w:r>
        <w:rPr>
          <w:rFonts w:ascii="Century Gothic" w:hAnsi="Century Gothic"/>
          <w:spacing w:val="-14"/>
          <w:w w:val="112"/>
          <w:sz w:val="18"/>
          <w:szCs w:val="18"/>
        </w:rPr>
        <w:t>l</w:t>
      </w:r>
      <w:r>
        <w:rPr>
          <w:rFonts w:ascii="Century Gothic" w:hAnsi="Century Gothic"/>
          <w:w w:val="103"/>
          <w:sz w:val="18"/>
          <w:szCs w:val="18"/>
        </w:rPr>
        <w:t>udes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-10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the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pacing w:val="2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test</w:t>
      </w:r>
      <w:r>
        <w:rPr>
          <w:rFonts w:ascii="Century Gothic" w:hAnsi="Century Gothic"/>
          <w:spacing w:val="6"/>
          <w:sz w:val="18"/>
          <w:szCs w:val="18"/>
        </w:rPr>
        <w:t>i</w:t>
      </w:r>
      <w:r>
        <w:rPr>
          <w:rFonts w:ascii="Century Gothic" w:hAnsi="Century Gothic"/>
          <w:w w:val="103"/>
          <w:sz w:val="18"/>
          <w:szCs w:val="18"/>
        </w:rPr>
        <w:t>mony</w:t>
      </w:r>
      <w:r>
        <w:rPr>
          <w:rFonts w:ascii="Century Gothic" w:hAnsi="Century Gothic"/>
          <w:sz w:val="18"/>
          <w:szCs w:val="18"/>
        </w:rPr>
        <w:t xml:space="preserve">  </w:t>
      </w:r>
      <w:r>
        <w:rPr>
          <w:rFonts w:ascii="Century Gothic" w:hAnsi="Century Gothic"/>
          <w:w w:val="112"/>
          <w:sz w:val="18"/>
          <w:szCs w:val="18"/>
        </w:rPr>
        <w:t xml:space="preserve">and </w:t>
      </w:r>
      <w:r>
        <w:rPr>
          <w:rFonts w:ascii="Century Gothic" w:hAnsi="Century Gothic"/>
          <w:w w:val="116"/>
          <w:sz w:val="18"/>
          <w:szCs w:val="18"/>
        </w:rPr>
        <w:t>ev</w:t>
      </w:r>
      <w:r>
        <w:rPr>
          <w:rFonts w:ascii="Century Gothic" w:hAnsi="Century Gothic"/>
          <w:spacing w:val="-19"/>
          <w:w w:val="116"/>
          <w:sz w:val="18"/>
          <w:szCs w:val="18"/>
        </w:rPr>
        <w:t>i</w:t>
      </w:r>
      <w:r>
        <w:rPr>
          <w:rFonts w:ascii="Century Gothic" w:hAnsi="Century Gothic"/>
          <w:w w:val="112"/>
          <w:sz w:val="18"/>
          <w:szCs w:val="18"/>
        </w:rPr>
        <w:t>dence</w:t>
      </w:r>
      <w:r>
        <w:rPr>
          <w:rFonts w:ascii="Century Gothic" w:hAnsi="Century Gothic"/>
          <w:spacing w:val="12"/>
          <w:sz w:val="18"/>
          <w:szCs w:val="18"/>
        </w:rPr>
        <w:t xml:space="preserve"> </w:t>
      </w:r>
      <w:r>
        <w:rPr>
          <w:rFonts w:ascii="Century Gothic" w:hAnsi="Century Gothic"/>
          <w:w w:val="111"/>
          <w:sz w:val="18"/>
          <w:szCs w:val="18"/>
        </w:rPr>
        <w:t>upon</w:t>
      </w:r>
      <w:r>
        <w:rPr>
          <w:rFonts w:ascii="Century Gothic" w:hAnsi="Century Gothic"/>
          <w:spacing w:val="-12"/>
          <w:sz w:val="18"/>
          <w:szCs w:val="18"/>
        </w:rPr>
        <w:t xml:space="preserve"> </w:t>
      </w:r>
      <w:r>
        <w:rPr>
          <w:rFonts w:ascii="Century Gothic" w:hAnsi="Century Gothic"/>
          <w:w w:val="111"/>
          <w:sz w:val="18"/>
          <w:szCs w:val="18"/>
        </w:rPr>
        <w:t>wh</w:t>
      </w:r>
      <w:r>
        <w:rPr>
          <w:rFonts w:ascii="Century Gothic" w:hAnsi="Century Gothic"/>
          <w:spacing w:val="-9"/>
          <w:w w:val="111"/>
          <w:sz w:val="18"/>
          <w:szCs w:val="18"/>
        </w:rPr>
        <w:t>i</w:t>
      </w:r>
      <w:r>
        <w:rPr>
          <w:rFonts w:ascii="Century Gothic" w:hAnsi="Century Gothic"/>
          <w:w w:val="116"/>
          <w:sz w:val="18"/>
          <w:szCs w:val="18"/>
        </w:rPr>
        <w:t>ch</w:t>
      </w:r>
      <w:r>
        <w:rPr>
          <w:rFonts w:ascii="Century Gothic" w:hAnsi="Century Gothic"/>
          <w:spacing w:val="1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the</w:t>
      </w: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w w:val="117"/>
          <w:sz w:val="18"/>
          <w:szCs w:val="18"/>
        </w:rPr>
        <w:t xml:space="preserve">appeal </w:t>
      </w:r>
      <w:r>
        <w:rPr>
          <w:rFonts w:ascii="Century Gothic" w:hAnsi="Century Gothic"/>
          <w:spacing w:val="-4"/>
          <w:sz w:val="18"/>
          <w:szCs w:val="18"/>
        </w:rPr>
        <w:t xml:space="preserve">is </w:t>
      </w:r>
      <w:r>
        <w:rPr>
          <w:rFonts w:ascii="Century Gothic" w:hAnsi="Century Gothic"/>
          <w:w w:val="109"/>
          <w:sz w:val="18"/>
          <w:szCs w:val="18"/>
        </w:rPr>
        <w:t>to</w:t>
      </w:r>
      <w:r>
        <w:rPr>
          <w:rFonts w:ascii="Century Gothic" w:hAnsi="Century Gothic"/>
          <w:spacing w:val="4"/>
          <w:sz w:val="18"/>
          <w:szCs w:val="18"/>
        </w:rPr>
        <w:t xml:space="preserve"> </w:t>
      </w:r>
      <w:r>
        <w:rPr>
          <w:rFonts w:ascii="Century Gothic" w:hAnsi="Century Gothic"/>
          <w:w w:val="114"/>
          <w:sz w:val="18"/>
          <w:szCs w:val="18"/>
        </w:rPr>
        <w:t>be</w:t>
      </w:r>
      <w:r>
        <w:rPr>
          <w:rFonts w:ascii="Century Gothic" w:hAnsi="Century Gothic"/>
          <w:spacing w:val="3"/>
          <w:sz w:val="18"/>
          <w:szCs w:val="18"/>
        </w:rPr>
        <w:t xml:space="preserve"> </w:t>
      </w:r>
      <w:r>
        <w:rPr>
          <w:rFonts w:ascii="Century Gothic" w:hAnsi="Century Gothic"/>
          <w:w w:val="106"/>
          <w:sz w:val="18"/>
          <w:szCs w:val="18"/>
        </w:rPr>
        <w:t>based.</w:t>
      </w:r>
    </w:p>
    <w:p w14:paraId="14F26D9D" w14:textId="77777777" w:rsidR="001A0565" w:rsidRDefault="001A0565" w:rsidP="001A0565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Century Gothic" w:hAnsi="Century Gothic"/>
          <w:sz w:val="18"/>
          <w:szCs w:val="18"/>
        </w:rPr>
      </w:pPr>
    </w:p>
    <w:p w14:paraId="3363E246" w14:textId="77777777" w:rsidR="001A0565" w:rsidRDefault="001A0565" w:rsidP="001A056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w w:val="105"/>
          <w:sz w:val="18"/>
          <w:szCs w:val="18"/>
        </w:rPr>
        <w:t>If</w:t>
      </w:r>
      <w:r>
        <w:rPr>
          <w:rFonts w:ascii="Century Gothic" w:hAnsi="Century Gothic"/>
          <w:spacing w:val="4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you</w:t>
      </w:r>
      <w:r>
        <w:rPr>
          <w:rFonts w:ascii="Century Gothic" w:hAnsi="Century Gothic"/>
          <w:spacing w:val="30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desire</w:t>
      </w:r>
      <w:r>
        <w:rPr>
          <w:rFonts w:ascii="Century Gothic" w:hAnsi="Century Gothic"/>
          <w:spacing w:val="16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auxiliary</w:t>
      </w:r>
      <w:r>
        <w:rPr>
          <w:rFonts w:ascii="Century Gothic" w:hAnsi="Century Gothic"/>
          <w:spacing w:val="39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services</w:t>
      </w:r>
      <w:r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to</w:t>
      </w:r>
      <w:r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assist</w:t>
      </w:r>
      <w:r>
        <w:rPr>
          <w:rFonts w:ascii="Century Gothic" w:hAnsi="Century Gothic"/>
          <w:spacing w:val="30"/>
          <w:w w:val="105"/>
          <w:sz w:val="18"/>
          <w:szCs w:val="18"/>
        </w:rPr>
        <w:t xml:space="preserve"> in </w:t>
      </w:r>
      <w:r>
        <w:rPr>
          <w:rFonts w:ascii="Century Gothic" w:hAnsi="Century Gothic"/>
          <w:spacing w:val="-3"/>
          <w:w w:val="105"/>
          <w:sz w:val="18"/>
          <w:szCs w:val="18"/>
        </w:rPr>
        <w:t>viewing</w:t>
      </w:r>
      <w:r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or</w:t>
      </w:r>
      <w:r>
        <w:rPr>
          <w:rFonts w:ascii="Century Gothic" w:hAnsi="Century Gothic"/>
          <w:spacing w:val="27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hearing</w:t>
      </w:r>
      <w:r>
        <w:rPr>
          <w:rFonts w:ascii="Century Gothic" w:hAnsi="Century Gothic"/>
          <w:spacing w:val="14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the</w:t>
      </w:r>
      <w:r>
        <w:rPr>
          <w:rFonts w:ascii="Century Gothic" w:hAnsi="Century Gothic"/>
          <w:spacing w:val="3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meetings</w:t>
      </w:r>
      <w:r>
        <w:rPr>
          <w:rFonts w:ascii="Century Gothic" w:hAnsi="Century Gothic"/>
          <w:spacing w:val="9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or</w:t>
      </w:r>
      <w:r>
        <w:rPr>
          <w:rFonts w:ascii="Century Gothic" w:hAnsi="Century Gothic"/>
          <w:spacing w:val="13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reading</w:t>
      </w:r>
      <w:r>
        <w:rPr>
          <w:rFonts w:ascii="Century Gothic" w:hAnsi="Century Gothic"/>
          <w:spacing w:val="3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agendas</w:t>
      </w:r>
      <w:r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and</w:t>
      </w:r>
      <w:r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minutes</w:t>
      </w:r>
      <w:r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for</w:t>
      </w:r>
      <w:r>
        <w:rPr>
          <w:rFonts w:ascii="Century Gothic" w:hAnsi="Century Gothic"/>
          <w:spacing w:val="29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the meetings,</w:t>
      </w:r>
      <w:r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>
        <w:rPr>
          <w:rFonts w:ascii="Century Gothic" w:hAnsi="Century Gothic"/>
          <w:spacing w:val="-4"/>
          <w:w w:val="105"/>
          <w:sz w:val="18"/>
          <w:szCs w:val="18"/>
        </w:rPr>
        <w:t>please</w:t>
      </w:r>
      <w:r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contact</w:t>
      </w:r>
      <w:r>
        <w:rPr>
          <w:rFonts w:ascii="Century Gothic" w:hAnsi="Century Gothic"/>
          <w:spacing w:val="24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the</w:t>
      </w:r>
      <w:r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>
        <w:rPr>
          <w:rFonts w:ascii="Century Gothic" w:hAnsi="Century Gothic"/>
          <w:spacing w:val="-3"/>
          <w:w w:val="105"/>
          <w:sz w:val="18"/>
          <w:szCs w:val="18"/>
        </w:rPr>
        <w:t>City</w:t>
      </w:r>
      <w:r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>
        <w:rPr>
          <w:rFonts w:ascii="Century Gothic" w:hAnsi="Century Gothic"/>
          <w:spacing w:val="-3"/>
          <w:w w:val="105"/>
          <w:sz w:val="18"/>
          <w:szCs w:val="18"/>
        </w:rPr>
        <w:t>Clerk's</w:t>
      </w:r>
      <w:r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>
        <w:rPr>
          <w:rFonts w:ascii="Century Gothic" w:hAnsi="Century Gothic"/>
          <w:spacing w:val="-3"/>
          <w:w w:val="105"/>
          <w:sz w:val="18"/>
          <w:szCs w:val="18"/>
        </w:rPr>
        <w:t>office</w:t>
      </w:r>
      <w:r>
        <w:rPr>
          <w:rFonts w:ascii="Century Gothic" w:hAnsi="Century Gothic"/>
          <w:spacing w:val="8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at</w:t>
      </w:r>
      <w:r>
        <w:rPr>
          <w:rFonts w:ascii="Century Gothic" w:hAnsi="Century Gothic"/>
          <w:spacing w:val="46"/>
          <w:w w:val="105"/>
          <w:sz w:val="18"/>
          <w:szCs w:val="18"/>
        </w:rPr>
        <w:t xml:space="preserve"> </w:t>
      </w:r>
      <w:r>
        <w:rPr>
          <w:rFonts w:ascii="Century Gothic" w:hAnsi="Century Gothic"/>
          <w:iCs/>
          <w:w w:val="105"/>
          <w:sz w:val="18"/>
          <w:szCs w:val="18"/>
        </w:rPr>
        <w:t>(954)</w:t>
      </w:r>
      <w:r>
        <w:rPr>
          <w:rFonts w:ascii="Century Gothic" w:hAnsi="Century Gothic"/>
          <w:i/>
          <w:iCs/>
          <w:spacing w:val="28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828-5002</w:t>
      </w:r>
      <w:r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and</w:t>
      </w:r>
      <w:r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arrangements</w:t>
      </w:r>
      <w:r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will</w:t>
      </w:r>
      <w:r>
        <w:rPr>
          <w:rFonts w:ascii="Century Gothic" w:hAnsi="Century Gothic"/>
          <w:spacing w:val="21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be</w:t>
      </w:r>
      <w:r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made</w:t>
      </w:r>
      <w:r>
        <w:rPr>
          <w:rFonts w:ascii="Century Gothic" w:hAnsi="Century Gothic"/>
          <w:spacing w:val="11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to</w:t>
      </w:r>
      <w:r>
        <w:rPr>
          <w:rFonts w:ascii="Century Gothic" w:hAnsi="Century Gothic"/>
          <w:spacing w:val="19"/>
          <w:w w:val="105"/>
          <w:sz w:val="18"/>
          <w:szCs w:val="18"/>
        </w:rPr>
        <w:t xml:space="preserve"> </w:t>
      </w:r>
      <w:r>
        <w:rPr>
          <w:rFonts w:ascii="Century Gothic" w:hAnsi="Century Gothic"/>
          <w:spacing w:val="-3"/>
          <w:w w:val="105"/>
          <w:sz w:val="18"/>
          <w:szCs w:val="18"/>
        </w:rPr>
        <w:t>provide</w:t>
      </w:r>
      <w:r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these</w:t>
      </w:r>
      <w:r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services</w:t>
      </w:r>
      <w:r>
        <w:rPr>
          <w:rFonts w:ascii="Century Gothic" w:hAnsi="Century Gothic"/>
          <w:spacing w:val="2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for</w:t>
      </w:r>
      <w:r>
        <w:rPr>
          <w:rFonts w:ascii="Century Gothic" w:hAnsi="Century Gothic"/>
          <w:spacing w:val="-15"/>
          <w:w w:val="105"/>
          <w:sz w:val="18"/>
          <w:szCs w:val="18"/>
        </w:rPr>
        <w:t xml:space="preserve"> </w:t>
      </w:r>
      <w:r>
        <w:rPr>
          <w:rFonts w:ascii="Century Gothic" w:hAnsi="Century Gothic"/>
          <w:w w:val="105"/>
          <w:sz w:val="18"/>
          <w:szCs w:val="18"/>
        </w:rPr>
        <w:t>you.</w:t>
      </w:r>
    </w:p>
    <w:p w14:paraId="19EC60CA" w14:textId="77777777" w:rsidR="001A0565" w:rsidRDefault="001A0565" w:rsidP="001A0565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Century Gothic" w:hAnsi="Century Gothic"/>
          <w:sz w:val="18"/>
          <w:szCs w:val="18"/>
        </w:rPr>
      </w:pPr>
    </w:p>
    <w:p w14:paraId="1C49D231" w14:textId="77777777" w:rsidR="001A0565" w:rsidRDefault="001A0565" w:rsidP="001A0565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w w:val="110"/>
          <w:sz w:val="18"/>
          <w:szCs w:val="18"/>
        </w:rPr>
        <w:t xml:space="preserve">Unless otherwise stated, these </w:t>
      </w:r>
      <w:r>
        <w:rPr>
          <w:rFonts w:ascii="Century Gothic" w:hAnsi="Century Gothic"/>
          <w:spacing w:val="-6"/>
          <w:w w:val="110"/>
          <w:sz w:val="18"/>
          <w:szCs w:val="18"/>
        </w:rPr>
        <w:t xml:space="preserve">Items </w:t>
      </w:r>
      <w:r>
        <w:rPr>
          <w:rFonts w:ascii="Century Gothic" w:hAnsi="Century Gothic"/>
          <w:w w:val="110"/>
          <w:sz w:val="18"/>
          <w:szCs w:val="18"/>
        </w:rPr>
        <w:t xml:space="preserve">are quasi-judicial. Board members shall disclose any communication or site visits they have had pursuant to Section 47-1.13 of the ULDR. All persons speaking on a quasi-judicial matter will be sworn </w:t>
      </w:r>
      <w:r>
        <w:rPr>
          <w:rFonts w:ascii="Century Gothic" w:hAnsi="Century Gothic"/>
          <w:spacing w:val="-11"/>
          <w:w w:val="115"/>
          <w:sz w:val="18"/>
          <w:szCs w:val="18"/>
        </w:rPr>
        <w:t xml:space="preserve">In </w:t>
      </w:r>
      <w:r>
        <w:rPr>
          <w:rFonts w:ascii="Century Gothic" w:hAnsi="Century Gothic"/>
          <w:w w:val="110"/>
          <w:sz w:val="18"/>
          <w:szCs w:val="18"/>
        </w:rPr>
        <w:t>and will be subject to</w:t>
      </w:r>
      <w:r>
        <w:rPr>
          <w:rFonts w:ascii="Century Gothic" w:hAnsi="Century Gothic"/>
          <w:spacing w:val="-35"/>
          <w:w w:val="110"/>
          <w:sz w:val="18"/>
          <w:szCs w:val="18"/>
        </w:rPr>
        <w:t xml:space="preserve"> </w:t>
      </w:r>
      <w:r>
        <w:rPr>
          <w:rFonts w:ascii="Century Gothic" w:hAnsi="Century Gothic"/>
          <w:w w:val="110"/>
          <w:sz w:val="18"/>
          <w:szCs w:val="18"/>
        </w:rPr>
        <w:t>cross-examination.</w:t>
      </w:r>
    </w:p>
    <w:p w14:paraId="57116D1A" w14:textId="654AF32B" w:rsidR="00CE259F" w:rsidRDefault="00CE259F" w:rsidP="001A0565">
      <w:pPr>
        <w:kinsoku w:val="0"/>
        <w:overflowPunct w:val="0"/>
        <w:autoSpaceDE w:val="0"/>
        <w:autoSpaceDN w:val="0"/>
        <w:adjustRightInd w:val="0"/>
        <w:spacing w:after="0" w:line="174" w:lineRule="exact"/>
        <w:ind w:left="7" w:firstLine="14"/>
        <w:jc w:val="both"/>
        <w:rPr>
          <w:rFonts w:ascii="Times New Roman" w:hAnsi="Times New Roman"/>
          <w:sz w:val="18"/>
          <w:szCs w:val="18"/>
        </w:rPr>
      </w:pPr>
    </w:p>
    <w:p w14:paraId="075FB1C9" w14:textId="77777777" w:rsidR="00B85398" w:rsidRDefault="00B85398" w:rsidP="001A0565">
      <w:pPr>
        <w:kinsoku w:val="0"/>
        <w:overflowPunct w:val="0"/>
        <w:autoSpaceDE w:val="0"/>
        <w:autoSpaceDN w:val="0"/>
        <w:adjustRightInd w:val="0"/>
        <w:spacing w:after="0" w:line="174" w:lineRule="exact"/>
        <w:ind w:left="7" w:firstLine="14"/>
        <w:jc w:val="both"/>
        <w:rPr>
          <w:rFonts w:ascii="Times New Roman" w:hAnsi="Times New Roman"/>
          <w:sz w:val="18"/>
          <w:szCs w:val="18"/>
        </w:rPr>
      </w:pPr>
    </w:p>
    <w:p w14:paraId="17744E74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63F27BE0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68872201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3307434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14E6C1B0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73A14BC2" w14:textId="05AAE326" w:rsidR="002E5C3B" w:rsidRPr="00AD534A" w:rsidRDefault="002E5C3B" w:rsidP="002E5C3B">
      <w:pPr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-------------------------------------------------------------------------</w:t>
      </w:r>
      <w:r w:rsidR="00B85398">
        <w:rPr>
          <w:rFonts w:ascii="Courier New" w:eastAsia="Calibri" w:hAnsi="Courier New" w:cs="Courier New"/>
          <w:b/>
          <w:sz w:val="21"/>
          <w:szCs w:val="21"/>
        </w:rPr>
        <w:t>----</w:t>
      </w:r>
    </w:p>
    <w:p w14:paraId="0DE454FB" w14:textId="77777777" w:rsidR="002E5C3B" w:rsidRPr="00AD534A" w:rsidRDefault="002E5C3B" w:rsidP="002E5C3B">
      <w:pPr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                      LIEN REDUCTION HEARING  </w:t>
      </w:r>
    </w:p>
    <w:p w14:paraId="0B9CCC45" w14:textId="2A32CC50" w:rsidR="002E5C3B" w:rsidRPr="00AD534A" w:rsidRDefault="002E5C3B" w:rsidP="002E5C3B">
      <w:pPr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-------------------------------------------------------------------------</w:t>
      </w:r>
      <w:r w:rsidR="00B85398">
        <w:rPr>
          <w:rFonts w:ascii="Courier New" w:eastAsia="Calibri" w:hAnsi="Courier New" w:cs="Courier New"/>
          <w:b/>
          <w:sz w:val="21"/>
          <w:szCs w:val="21"/>
        </w:rPr>
        <w:t>---</w:t>
      </w:r>
    </w:p>
    <w:p w14:paraId="1955378E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7540F6CF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>CASE NO:     CE16071778</w:t>
      </w:r>
    </w:p>
    <w:p w14:paraId="58495431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CASE ADDR:   650 E DAYTON CIR                                  </w:t>
      </w:r>
    </w:p>
    <w:p w14:paraId="102FB259" w14:textId="796F346A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OWNER:       </w:t>
      </w:r>
      <w:r w:rsidR="008B4067">
        <w:rPr>
          <w:rFonts w:ascii="Courier New" w:hAnsi="Courier New" w:cs="Courier New"/>
        </w:rPr>
        <w:t>12 NAMES LLC</w:t>
      </w:r>
      <w:r w:rsidRPr="00485993">
        <w:rPr>
          <w:rFonts w:ascii="Courier New" w:hAnsi="Courier New" w:cs="Courier New"/>
        </w:rPr>
        <w:t xml:space="preserve">                     </w:t>
      </w:r>
    </w:p>
    <w:p w14:paraId="10D9ABF2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09A60B74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</w:p>
    <w:p w14:paraId="42121EE2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VIOLATIONS:  18-12(a)                 </w:t>
      </w:r>
    </w:p>
    <w:p w14:paraId="4C37915A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THERE IS OVERGROWTH OF GRASS/PLANTS/WEEDS, TRASH </w:t>
      </w:r>
      <w:r w:rsidRPr="00A539AE">
        <w:rPr>
          <w:rFonts w:ascii="Courier New" w:hAnsi="Courier New" w:cs="Courier New"/>
        </w:rPr>
        <w:t>AND DEBRIS</w:t>
      </w:r>
      <w:r w:rsidRPr="00485993">
        <w:rPr>
          <w:rFonts w:ascii="Courier New" w:hAnsi="Courier New" w:cs="Courier New"/>
        </w:rPr>
        <w:t xml:space="preserve">           </w:t>
      </w:r>
    </w:p>
    <w:p w14:paraId="0AD00DF4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ON THIS PROPERTY IN THE REAR SIDES AND THE FRONT.                                                  </w:t>
      </w:r>
    </w:p>
    <w:p w14:paraId="6AB3FE76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</w:p>
    <w:p w14:paraId="1635F73F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9-280(h)                 </w:t>
      </w:r>
    </w:p>
    <w:p w14:paraId="2F5AE176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THE FENCE IN THE REAR AND ON THE SIDES OF THIS              </w:t>
      </w:r>
    </w:p>
    <w:p w14:paraId="4C8840D6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PROPERTY ARE IN DISREPAIR.                                  </w:t>
      </w:r>
    </w:p>
    <w:p w14:paraId="222C2AD6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</w:p>
    <w:p w14:paraId="13740619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9-305(b)                 </w:t>
      </w:r>
    </w:p>
    <w:p w14:paraId="651AA2F4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LANDSCAPE IS NOT MAINTAINED THERE IS OVERGROWTH             </w:t>
      </w:r>
    </w:p>
    <w:p w14:paraId="49EA5B7B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ENCROACHING ON TO THE PUBLIC RIGHT OF WAY.                  </w:t>
      </w:r>
    </w:p>
    <w:p w14:paraId="3EC46CA7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</w:p>
    <w:p w14:paraId="10891CE3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9-306                    </w:t>
      </w:r>
    </w:p>
    <w:p w14:paraId="7725D840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THE EXTERIOR BUILDING WALLS HAVE NOT BEEN </w:t>
      </w:r>
      <w:r w:rsidRPr="00A539AE">
        <w:rPr>
          <w:rFonts w:ascii="Courier New" w:hAnsi="Courier New" w:cs="Courier New"/>
        </w:rPr>
        <w:t xml:space="preserve">MAINTAINED. THE </w:t>
      </w:r>
      <w:r w:rsidRPr="00485993">
        <w:rPr>
          <w:rFonts w:ascii="Courier New" w:hAnsi="Courier New" w:cs="Courier New"/>
        </w:rPr>
        <w:t xml:space="preserve">                 </w:t>
      </w:r>
    </w:p>
    <w:p w14:paraId="01E5FA67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PAINT HAS BECOME STAINED.</w:t>
      </w:r>
      <w:r w:rsidRPr="00A539AE">
        <w:rPr>
          <w:rFonts w:ascii="Courier New" w:hAnsi="Courier New" w:cs="Courier New"/>
        </w:rPr>
        <w:t xml:space="preserve"> </w:t>
      </w:r>
      <w:r w:rsidRPr="00485993">
        <w:rPr>
          <w:rFonts w:ascii="Courier New" w:hAnsi="Courier New" w:cs="Courier New"/>
        </w:rPr>
        <w:t xml:space="preserve">STRUCTURAL PARTS INCLUDING FASCIA, </w:t>
      </w:r>
    </w:p>
    <w:p w14:paraId="6EC3EB4D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</w:t>
      </w:r>
      <w:r w:rsidRPr="00485993">
        <w:rPr>
          <w:rFonts w:ascii="Courier New" w:hAnsi="Courier New" w:cs="Courier New"/>
        </w:rPr>
        <w:t xml:space="preserve">SOFFITS AND BALCONIES HAVE LOOSE MATERIALS AND NEED TO BE               </w:t>
      </w:r>
    </w:p>
    <w:p w14:paraId="6D26D76B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 xml:space="preserve">               PATCHED AND/OR RESURFACED TO MATCH EXISTING COLOR.          </w:t>
      </w:r>
    </w:p>
    <w:p w14:paraId="06230AC0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</w:p>
    <w:p w14:paraId="09602A5D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 w:rsidRPr="00485993">
        <w:rPr>
          <w:rFonts w:ascii="Courier New" w:hAnsi="Courier New" w:cs="Courier New"/>
        </w:rPr>
        <w:t>-------------------------------------------------------------------------</w:t>
      </w:r>
    </w:p>
    <w:p w14:paraId="4945F79E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1C394D54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>CASE NO:     CE17061544</w:t>
      </w:r>
    </w:p>
    <w:p w14:paraId="5D585CB1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 xml:space="preserve">CASE ADDR:   825 NE 18 ST                                      </w:t>
      </w:r>
    </w:p>
    <w:p w14:paraId="21E8CF97" w14:textId="5145FBF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>OWNER:       US BANK TR</w:t>
      </w:r>
      <w:r w:rsidR="008B4067">
        <w:rPr>
          <w:rFonts w:ascii="Courier New" w:eastAsia="Calibri" w:hAnsi="Courier New" w:cs="Courier New"/>
          <w:sz w:val="21"/>
          <w:szCs w:val="21"/>
        </w:rPr>
        <w:t>UST</w:t>
      </w:r>
      <w:r w:rsidRPr="001B4E41">
        <w:rPr>
          <w:rFonts w:ascii="Courier New" w:eastAsia="Calibri" w:hAnsi="Courier New" w:cs="Courier New"/>
          <w:sz w:val="21"/>
          <w:szCs w:val="21"/>
        </w:rPr>
        <w:t xml:space="preserve"> NA</w:t>
      </w:r>
      <w:r w:rsidR="008B4067">
        <w:rPr>
          <w:rFonts w:ascii="Courier New" w:eastAsia="Calibri" w:hAnsi="Courier New" w:cs="Courier New"/>
          <w:sz w:val="21"/>
          <w:szCs w:val="21"/>
        </w:rPr>
        <w:t xml:space="preserve"> TRSTEE % RESICAP</w:t>
      </w:r>
      <w:r w:rsidRPr="001B4E41">
        <w:rPr>
          <w:rFonts w:ascii="Courier New" w:eastAsia="Calibri" w:hAnsi="Courier New" w:cs="Courier New"/>
          <w:sz w:val="21"/>
          <w:szCs w:val="21"/>
        </w:rPr>
        <w:t xml:space="preserve"> </w:t>
      </w:r>
    </w:p>
    <w:p w14:paraId="7B708CCC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27D6701D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6897C1B4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 xml:space="preserve">VIOLATIONS:  9-304(b)                 </w:t>
      </w:r>
    </w:p>
    <w:p w14:paraId="20EF06EF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 xml:space="preserve">               THE PAVED DRIVEWAY ON THIS VACANT, UNOCCUPIED </w:t>
      </w:r>
      <w:r w:rsidRPr="00A539AE">
        <w:rPr>
          <w:rFonts w:ascii="Courier New" w:eastAsia="Calibri" w:hAnsi="Courier New" w:cs="Courier New"/>
          <w:sz w:val="21"/>
          <w:szCs w:val="21"/>
        </w:rPr>
        <w:t>PROPERTY IS NOT</w:t>
      </w:r>
      <w:r w:rsidRPr="001B4E41">
        <w:rPr>
          <w:rFonts w:ascii="Courier New" w:eastAsia="Calibri" w:hAnsi="Courier New" w:cs="Courier New"/>
          <w:sz w:val="21"/>
          <w:szCs w:val="21"/>
        </w:rPr>
        <w:t xml:space="preserve">              </w:t>
      </w:r>
    </w:p>
    <w:p w14:paraId="0CE9D1EC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 xml:space="preserve">               BEING MAINTAINED. THERE ARE AREAS OF THE PAVED DRIVEWAY THAT</w:t>
      </w:r>
    </w:p>
    <w:p w14:paraId="01270F13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</w:t>
      </w:r>
      <w:r w:rsidRPr="001B4E41">
        <w:rPr>
          <w:rFonts w:ascii="Courier New" w:eastAsia="Calibri" w:hAnsi="Courier New" w:cs="Courier New"/>
          <w:sz w:val="21"/>
          <w:szCs w:val="21"/>
        </w:rPr>
        <w:t xml:space="preserve"> ARE MISSING OR WORN THROUGH AND THERE IS GRASS GROWING </w:t>
      </w:r>
    </w:p>
    <w:p w14:paraId="5279F231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</w:t>
      </w:r>
      <w:r w:rsidRPr="001B4E41">
        <w:rPr>
          <w:rFonts w:ascii="Courier New" w:eastAsia="Calibri" w:hAnsi="Courier New" w:cs="Courier New"/>
          <w:sz w:val="21"/>
          <w:szCs w:val="21"/>
        </w:rPr>
        <w:t xml:space="preserve">THROUGH IT.              </w:t>
      </w:r>
    </w:p>
    <w:p w14:paraId="2B4D14AD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471EEBBE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 xml:space="preserve">             9-308(b)                 </w:t>
      </w:r>
    </w:p>
    <w:p w14:paraId="0846A906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1B4E41">
        <w:rPr>
          <w:rFonts w:ascii="Courier New" w:eastAsia="Calibri" w:hAnsi="Courier New" w:cs="Courier New"/>
          <w:sz w:val="21"/>
          <w:szCs w:val="21"/>
        </w:rPr>
        <w:t xml:space="preserve">               THE ROOF ON THIS PROPERTY IS STAINED AND/OR DIRTY.          </w:t>
      </w:r>
    </w:p>
    <w:p w14:paraId="19CF0C38" w14:textId="77777777" w:rsidR="002E5C3B" w:rsidRPr="001B4E41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37148D4C" w14:textId="77777777" w:rsidR="002E5C3B" w:rsidRPr="005D0FA4" w:rsidRDefault="002E5C3B" w:rsidP="002E5C3B">
      <w:pPr>
        <w:spacing w:after="0" w:line="240" w:lineRule="auto"/>
        <w:rPr>
          <w:rFonts w:ascii="Courier New" w:eastAsia="Calibri" w:hAnsi="Courier New" w:cs="Courier New"/>
          <w:b/>
          <w:bCs/>
          <w:sz w:val="21"/>
          <w:szCs w:val="21"/>
        </w:rPr>
      </w:pPr>
      <w:r w:rsidRPr="005D0FA4">
        <w:rPr>
          <w:rFonts w:ascii="Courier New" w:eastAsia="Calibri" w:hAnsi="Courier New" w:cs="Courier New"/>
          <w:b/>
          <w:bCs/>
          <w:sz w:val="21"/>
          <w:szCs w:val="21"/>
        </w:rPr>
        <w:t>-------------------------------------------------------------------------</w:t>
      </w:r>
    </w:p>
    <w:p w14:paraId="2A7D64FE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27982995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138013A5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337E649A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12E6429D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26962C45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6A2D257C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6103FEC1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715123DA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50D9580F" w14:textId="77777777" w:rsidR="002E5C3B" w:rsidRPr="00EB401D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3D1406A6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444FE7EB" w14:textId="77777777" w:rsidR="002E5C3B" w:rsidRPr="00485993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  <w:r w:rsidRPr="00485993">
        <w:rPr>
          <w:rFonts w:ascii="Courier New" w:eastAsia="Calibri" w:hAnsi="Courier New" w:cs="Courier New"/>
          <w:sz w:val="21"/>
          <w:szCs w:val="21"/>
        </w:rPr>
        <w:t>CASE NO:     CE11022376</w:t>
      </w:r>
    </w:p>
    <w:p w14:paraId="48810580" w14:textId="77777777" w:rsidR="002E5C3B" w:rsidRPr="00485993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  <w:r w:rsidRPr="00485993">
        <w:rPr>
          <w:rFonts w:ascii="Courier New" w:eastAsia="Calibri" w:hAnsi="Courier New" w:cs="Courier New"/>
          <w:sz w:val="21"/>
          <w:szCs w:val="21"/>
        </w:rPr>
        <w:t xml:space="preserve">CASE ADDR:   705 SW 15 AVE                                      </w:t>
      </w:r>
    </w:p>
    <w:p w14:paraId="18BCE541" w14:textId="4C48F582" w:rsidR="002E5C3B" w:rsidRPr="00485993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  <w:r w:rsidRPr="00485993">
        <w:rPr>
          <w:rFonts w:ascii="Courier New" w:eastAsia="Calibri" w:hAnsi="Courier New" w:cs="Courier New"/>
          <w:sz w:val="21"/>
          <w:szCs w:val="21"/>
        </w:rPr>
        <w:t xml:space="preserve">OWNER:       </w:t>
      </w:r>
      <w:r w:rsidR="00AC5172">
        <w:rPr>
          <w:rFonts w:ascii="Courier New" w:eastAsia="Calibri" w:hAnsi="Courier New" w:cs="Courier New"/>
          <w:sz w:val="21"/>
          <w:szCs w:val="21"/>
        </w:rPr>
        <w:t>BAJIC, PETER&amp; JOANNE</w:t>
      </w:r>
      <w:r w:rsidR="00AC5172" w:rsidRPr="00543CCF">
        <w:rPr>
          <w:rFonts w:ascii="Courier New" w:eastAsia="Calibri" w:hAnsi="Courier New" w:cs="Courier New"/>
          <w:sz w:val="21"/>
          <w:szCs w:val="21"/>
        </w:rPr>
        <w:t xml:space="preserve">          </w:t>
      </w:r>
      <w:r w:rsidR="00AC5172">
        <w:rPr>
          <w:rFonts w:ascii="Courier New" w:eastAsia="Calibri" w:hAnsi="Courier New" w:cs="Courier New"/>
          <w:sz w:val="21"/>
          <w:szCs w:val="21"/>
        </w:rPr>
        <w:t xml:space="preserve"> </w:t>
      </w:r>
    </w:p>
    <w:p w14:paraId="21B3BBB7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073531CD" w14:textId="77777777" w:rsidR="002E5C3B" w:rsidRPr="00485993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1EC4428B" w14:textId="77777777" w:rsidR="002E5C3B" w:rsidRPr="00485993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  <w:r w:rsidRPr="00485993">
        <w:rPr>
          <w:rFonts w:ascii="Courier New" w:eastAsia="Calibri" w:hAnsi="Courier New" w:cs="Courier New"/>
          <w:sz w:val="21"/>
          <w:szCs w:val="21"/>
        </w:rPr>
        <w:t xml:space="preserve">VIOLATIONS:  28-33(a)                 </w:t>
      </w:r>
    </w:p>
    <w:p w14:paraId="6A398365" w14:textId="77777777" w:rsidR="002E5C3B" w:rsidRPr="00485993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  <w:r w:rsidRPr="00485993">
        <w:rPr>
          <w:rFonts w:ascii="Courier New" w:eastAsia="Calibri" w:hAnsi="Courier New" w:cs="Courier New"/>
          <w:sz w:val="21"/>
          <w:szCs w:val="21"/>
        </w:rPr>
        <w:t xml:space="preserve">               NOT CONNECTED TO CITY'S SANITARY SEWER SYSTEM.              </w:t>
      </w:r>
    </w:p>
    <w:p w14:paraId="3B729CAC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36F14A4D" w14:textId="77777777" w:rsidR="002E5C3B" w:rsidRPr="00485993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</w:p>
    <w:p w14:paraId="61BC4150" w14:textId="77777777" w:rsidR="002E5C3B" w:rsidRDefault="002E5C3B" w:rsidP="002E5C3B">
      <w:pPr>
        <w:spacing w:after="0" w:line="240" w:lineRule="auto"/>
        <w:jc w:val="both"/>
        <w:rPr>
          <w:rFonts w:ascii="Courier New" w:eastAsia="Calibri" w:hAnsi="Courier New" w:cs="Courier New"/>
          <w:sz w:val="21"/>
          <w:szCs w:val="21"/>
        </w:rPr>
      </w:pPr>
      <w:r w:rsidRPr="00485993">
        <w:rPr>
          <w:rFonts w:ascii="Courier New" w:eastAsia="Calibri" w:hAnsi="Courier New" w:cs="Courier New"/>
          <w:sz w:val="21"/>
          <w:szCs w:val="21"/>
        </w:rPr>
        <w:t>--------------------------------------------------------------------------</w:t>
      </w:r>
    </w:p>
    <w:p w14:paraId="0E2295FF" w14:textId="77777777" w:rsidR="002E5C3B" w:rsidRPr="00A539AE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5FE11BBF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>CASE NO:     CE19081660</w:t>
      </w:r>
      <w:r w:rsidRPr="001B4E41">
        <w:rPr>
          <w:rFonts w:ascii="Courier New" w:hAnsi="Courier New" w:cs="Courier New"/>
        </w:rPr>
        <w:tab/>
      </w:r>
      <w:r w:rsidRPr="001B4E41">
        <w:rPr>
          <w:rFonts w:ascii="Courier New" w:hAnsi="Courier New" w:cs="Courier New"/>
        </w:rPr>
        <w:tab/>
      </w:r>
    </w:p>
    <w:p w14:paraId="59F24C7F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>CASE ADDR:   905 NW 16 AV</w:t>
      </w:r>
      <w:r>
        <w:rPr>
          <w:rFonts w:ascii="Courier New" w:hAnsi="Courier New" w:cs="Courier New"/>
        </w:rPr>
        <w:t>E</w:t>
      </w:r>
      <w:r w:rsidRPr="001B4E41">
        <w:rPr>
          <w:rFonts w:ascii="Courier New" w:hAnsi="Courier New" w:cs="Courier New"/>
        </w:rPr>
        <w:tab/>
      </w:r>
      <w:r w:rsidRPr="001B4E41">
        <w:rPr>
          <w:rFonts w:ascii="Courier New" w:hAnsi="Courier New" w:cs="Courier New"/>
        </w:rPr>
        <w:tab/>
        <w:t xml:space="preserve"> </w:t>
      </w:r>
    </w:p>
    <w:p w14:paraId="3F6D835F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OWNER:       MATUT, DAVID                        </w:t>
      </w:r>
    </w:p>
    <w:p w14:paraId="6755A82E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5C21D04A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</w:p>
    <w:p w14:paraId="18409016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VIOLATIONS:  18-12(a)                 </w:t>
      </w:r>
    </w:p>
    <w:p w14:paraId="7FE4505D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THERE IS TRASH, RUBBISH AND DEBRIS AS WELL AS              </w:t>
      </w:r>
    </w:p>
    <w:p w14:paraId="74EBFEB6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OVERGROWN WEEDS ON THE EXTERIOR GROUNDS OF THIS             </w:t>
      </w:r>
    </w:p>
    <w:p w14:paraId="1C9780EF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PROPERTY. THIS IS A REPEAT VIOLATION AS PER CASE            </w:t>
      </w:r>
    </w:p>
    <w:p w14:paraId="7B3A0B31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CE19010545 WHICH CAME BEFORE THE SPECIAL                    </w:t>
      </w:r>
    </w:p>
    <w:p w14:paraId="7CCC43BE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MAGISTRATE ON MAY 16, 2019 AND BASED ON THE                 </w:t>
      </w:r>
    </w:p>
    <w:p w14:paraId="434FD46C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EVIDENCE PRESENTED</w:t>
      </w:r>
      <w:r w:rsidRPr="00A539AE">
        <w:rPr>
          <w:rFonts w:ascii="Courier New" w:hAnsi="Courier New" w:cs="Courier New"/>
        </w:rPr>
        <w:t>.</w:t>
      </w:r>
      <w:r w:rsidRPr="001B4E41">
        <w:rPr>
          <w:rFonts w:ascii="Courier New" w:hAnsi="Courier New" w:cs="Courier New"/>
        </w:rPr>
        <w:t xml:space="preserve"> THE SPECIAL MAGISTRATE ENTERED A          </w:t>
      </w:r>
    </w:p>
    <w:p w14:paraId="68950B93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FINDING OF FACT FOR 18-12(a).  THIS CASE WILL BE            </w:t>
      </w:r>
    </w:p>
    <w:p w14:paraId="38E9E629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PRESENTED BEFORE THE SPECIAL MAGISTRATE AS A                </w:t>
      </w:r>
    </w:p>
    <w:p w14:paraId="002F91FC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REPEAT VIOLATION WHETHER IT COMES INTO COMPLIANCE </w:t>
      </w:r>
      <w:r>
        <w:rPr>
          <w:rFonts w:ascii="Courier New" w:hAnsi="Courier New" w:cs="Courier New"/>
        </w:rPr>
        <w:t>OR NOT.</w:t>
      </w:r>
      <w:r w:rsidRPr="001B4E41">
        <w:rPr>
          <w:rFonts w:ascii="Courier New" w:hAnsi="Courier New" w:cs="Courier New"/>
        </w:rPr>
        <w:t xml:space="preserve">          </w:t>
      </w:r>
    </w:p>
    <w:p w14:paraId="3C0010EB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 xml:space="preserve">                                                 </w:t>
      </w:r>
    </w:p>
    <w:p w14:paraId="6995CCD4" w14:textId="77777777" w:rsidR="002E5C3B" w:rsidRPr="001B4E41" w:rsidRDefault="002E5C3B" w:rsidP="002E5C3B">
      <w:pPr>
        <w:pStyle w:val="PlainText"/>
        <w:rPr>
          <w:rFonts w:ascii="Courier New" w:hAnsi="Courier New" w:cs="Courier New"/>
        </w:rPr>
      </w:pPr>
      <w:r w:rsidRPr="001B4E41">
        <w:rPr>
          <w:rFonts w:ascii="Courier New" w:hAnsi="Courier New" w:cs="Courier New"/>
        </w:rPr>
        <w:t>--------------------------------------------------------------------------</w:t>
      </w:r>
    </w:p>
    <w:p w14:paraId="32DFD7DA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5068A32E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>CASE NO:     CE13021118</w:t>
      </w:r>
    </w:p>
    <w:p w14:paraId="59490582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CASE ADDR:   1019 NW 2 AVE                                      </w:t>
      </w:r>
    </w:p>
    <w:p w14:paraId="61653859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OWNER:       ALEXANDER, JAMES &amp; STRAPKA, STAPHANIE                      </w:t>
      </w:r>
    </w:p>
    <w:p w14:paraId="032F8C4C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5225EA8B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</w:p>
    <w:p w14:paraId="13A3B36A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VIOLATIONS:  FBC(2010) 105.1          </w:t>
      </w:r>
    </w:p>
    <w:p w14:paraId="0A26969E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THIS BUILDING HAS BEEN ALTERED AND CONSTRUCTION             </w:t>
      </w:r>
    </w:p>
    <w:p w14:paraId="056CEC37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WORK PERFORMED WITHOUT OBTAINING THE REQUIRED               </w:t>
      </w:r>
    </w:p>
    <w:p w14:paraId="3EAEB207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PERMITS, INSPECTIONS AND THE CERTIFICATE OF                 </w:t>
      </w:r>
    </w:p>
    <w:p w14:paraId="4EF08B49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OCCUPANCY FROM THE CITY BUILDING DEPARTMENT.                </w:t>
      </w:r>
    </w:p>
    <w:p w14:paraId="7D1C5A10" w14:textId="77777777" w:rsidR="002E5C3B" w:rsidRPr="00A539AE" w:rsidRDefault="002E5C3B" w:rsidP="002E5C3B">
      <w:pPr>
        <w:pStyle w:val="PlainText"/>
        <w:numPr>
          <w:ilvl w:val="0"/>
          <w:numId w:val="3"/>
        </w:numPr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>THIS BUILDING WAS APPROVED BY THE CITY AS A DUPLEX. THE</w:t>
      </w:r>
    </w:p>
    <w:p w14:paraId="43B82341" w14:textId="77777777" w:rsidR="002E5C3B" w:rsidRPr="00A539AE" w:rsidRDefault="002E5C3B" w:rsidP="002E5C3B">
      <w:pPr>
        <w:pStyle w:val="PlainText"/>
        <w:ind w:left="2265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OWNER TURNRD APARTMENT #2 INTO A ROOMING HOUSE BY RENTING THE ROOMS WEEKLY AND BUILDING THREE EXTRA ROOMS </w:t>
      </w:r>
    </w:p>
    <w:p w14:paraId="0A2D4FCE" w14:textId="77777777" w:rsidR="002E5C3B" w:rsidRPr="00A539AE" w:rsidRDefault="002E5C3B" w:rsidP="002E5C3B">
      <w:pPr>
        <w:pStyle w:val="PlainText"/>
        <w:ind w:left="2265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INSIDE APARTMENT #2. THE OWNER IS A REPEAT OFFENDER. IN 2011 ANOTHER CASE CE11100580 WAS OPENED BY OFFICER W. </w:t>
      </w:r>
    </w:p>
    <w:p w14:paraId="075B477D" w14:textId="77777777" w:rsidR="002E5C3B" w:rsidRDefault="002E5C3B" w:rsidP="002E5C3B">
      <w:pPr>
        <w:pStyle w:val="PlainText"/>
        <w:ind w:left="2265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>QUINTERO FOR THE SAME VIOLATION.</w:t>
      </w:r>
    </w:p>
    <w:p w14:paraId="53D23BFC" w14:textId="77777777" w:rsidR="002E5C3B" w:rsidRDefault="002E5C3B" w:rsidP="002E5C3B">
      <w:pPr>
        <w:pStyle w:val="PlainText"/>
        <w:ind w:left="2265"/>
        <w:rPr>
          <w:rFonts w:ascii="Courier New" w:hAnsi="Courier New" w:cs="Courier New"/>
        </w:rPr>
      </w:pPr>
    </w:p>
    <w:p w14:paraId="43540784" w14:textId="77777777" w:rsidR="002E5C3B" w:rsidRDefault="002E5C3B" w:rsidP="002E5C3B">
      <w:pPr>
        <w:pStyle w:val="PlainText"/>
        <w:ind w:left="2265"/>
        <w:rPr>
          <w:rFonts w:ascii="Courier New" w:hAnsi="Courier New" w:cs="Courier New"/>
        </w:rPr>
      </w:pPr>
    </w:p>
    <w:p w14:paraId="09B12C0C" w14:textId="77777777" w:rsidR="002E5C3B" w:rsidRPr="00EB401D" w:rsidRDefault="002E5C3B" w:rsidP="002E5C3B">
      <w:pPr>
        <w:pStyle w:val="PlainText"/>
        <w:rPr>
          <w:rFonts w:ascii="Courier New" w:hAnsi="Courier New" w:cs="Courier New"/>
          <w:b/>
          <w:bCs/>
        </w:rPr>
      </w:pPr>
      <w:r w:rsidRPr="00EB401D">
        <w:rPr>
          <w:rFonts w:ascii="Courier New" w:hAnsi="Courier New" w:cs="Courier New"/>
          <w:b/>
          <w:bCs/>
        </w:rPr>
        <w:t xml:space="preserve">CONTINUED                                                  </w:t>
      </w:r>
    </w:p>
    <w:p w14:paraId="6CF37AB5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53B7745A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3FF7919D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79A039D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0A894DC5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507926BA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52CF9532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FBC(2010) 111.1.1        </w:t>
      </w:r>
      <w:r>
        <w:rPr>
          <w:rFonts w:ascii="Courier New" w:hAnsi="Courier New" w:cs="Courier New"/>
        </w:rPr>
        <w:t xml:space="preserve"> </w:t>
      </w:r>
    </w:p>
    <w:p w14:paraId="009B8106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THE USE AND THE OCCUPANCY OF THIS DWELLING HAS              </w:t>
      </w:r>
    </w:p>
    <w:p w14:paraId="68B17F32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BEEN CHANGED FROM THE ORIGINALLY PERMITTED                  </w:t>
      </w:r>
    </w:p>
    <w:p w14:paraId="7C698DF5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OCCUPANCY CLASSIFICATION OF A DUPLEX TO A FOURPLEX          </w:t>
      </w:r>
    </w:p>
    <w:p w14:paraId="7877F1C7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WITHOUT OBTAINING THE REQUIRED PERMITS AND THE              </w:t>
      </w:r>
    </w:p>
    <w:p w14:paraId="2C835036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 xml:space="preserve">               CERTIFICATE OF OCCUPANCY FROM THE BUILDING </w:t>
      </w:r>
      <w:r>
        <w:rPr>
          <w:rFonts w:ascii="Courier New" w:hAnsi="Courier New" w:cs="Courier New"/>
        </w:rPr>
        <w:t>DEPARTMENT.</w:t>
      </w:r>
      <w:r w:rsidRPr="00A539AE">
        <w:rPr>
          <w:rFonts w:ascii="Courier New" w:hAnsi="Courier New" w:cs="Courier New"/>
        </w:rPr>
        <w:t xml:space="preserve">                 </w:t>
      </w:r>
    </w:p>
    <w:p w14:paraId="44A8F744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</w:p>
    <w:p w14:paraId="2122C8C4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A539AE">
        <w:rPr>
          <w:rFonts w:ascii="Courier New" w:hAnsi="Courier New" w:cs="Courier New"/>
        </w:rPr>
        <w:t>-------------------------------------------------------------------------</w:t>
      </w:r>
    </w:p>
    <w:p w14:paraId="4E7CD19B" w14:textId="77777777" w:rsidR="002E5C3B" w:rsidRPr="00A539AE" w:rsidRDefault="002E5C3B" w:rsidP="002E5C3B">
      <w:pPr>
        <w:pStyle w:val="PlainText"/>
        <w:rPr>
          <w:rFonts w:ascii="Courier New" w:hAnsi="Courier New" w:cs="Courier New"/>
          <w:b/>
          <w:bCs/>
        </w:rPr>
      </w:pPr>
    </w:p>
    <w:p w14:paraId="25820F50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>CASE NO:     CE18121461</w:t>
      </w:r>
    </w:p>
    <w:p w14:paraId="0992280A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CASE ADDR:   1323 NW 15 AVE                                    </w:t>
      </w:r>
    </w:p>
    <w:p w14:paraId="4716AF0C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OWNER:       1323 NW 15 AVENUE INC              </w:t>
      </w:r>
    </w:p>
    <w:p w14:paraId="4C4627AA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3A6C8976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70E25280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VIOLATIONS:  9-306                    </w:t>
      </w:r>
    </w:p>
    <w:p w14:paraId="3583E226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THE EXTERIOR BUILDING WALLS HAVE NOT BEEN MAINTAINED.                   </w:t>
      </w:r>
    </w:p>
    <w:p w14:paraId="1F87AA24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STRUCTURAL PARTS INCLUDING FASCIA AND SOFFITS </w:t>
      </w:r>
    </w:p>
    <w:p w14:paraId="3296F4DB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ARE IN DISREPAIR. THERE ARE AREAS OF THE EXTERIOR THAT</w:t>
      </w:r>
    </w:p>
    <w:p w14:paraId="643C3DDD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HAVE STAINS, MISSING AND PEELING PAINT. THIS IS A</w:t>
      </w:r>
    </w:p>
    <w:p w14:paraId="761E2BFC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RECURRING VIOLATION PREVIOUS CASE IS CE17052100. THIS </w:t>
      </w:r>
    </w:p>
    <w:p w14:paraId="7E8A678B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CASE WILL BE HEARD BEFORE THE SPECIAL MAGISTRATE SEEKING                  </w:t>
      </w:r>
    </w:p>
    <w:p w14:paraId="1EB32939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A FINDING OF FACT WHETHER OR NOT THE VIOLATION COMPLIES</w:t>
      </w:r>
    </w:p>
    <w:p w14:paraId="5A412E92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PRIOR TO THE HEARING DATE.               </w:t>
      </w:r>
    </w:p>
    <w:p w14:paraId="11A48017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6ED2BF28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9-305(b)                 </w:t>
      </w:r>
    </w:p>
    <w:p w14:paraId="25FC4257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THE LANDSCAPE AT THIS PROPERTY IS NOT BEING MAINTAINED IN                 </w:t>
      </w:r>
    </w:p>
    <w:p w14:paraId="5989D128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A NEAT AND WELL-KEPT APPEARANCE. THERE ARE AREAS OF DEAD</w:t>
      </w:r>
    </w:p>
    <w:p w14:paraId="1729C54C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AND MISSING GROUND COVER. THIS IS A RECURRING VIOLATION.</w:t>
      </w:r>
    </w:p>
    <w:p w14:paraId="3882BF50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PREVIOUS CASE IS CE17052100. THIS CASE WILL BE HEARD</w:t>
      </w:r>
    </w:p>
    <w:p w14:paraId="0AF23D94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BEFORE THE SPECIAL MAGISTRATE SEEKING A FINDING OF FACT                </w:t>
      </w:r>
    </w:p>
    <w:p w14:paraId="0A30FE42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WHETHER OR NOT THE VIOLATION COMPLIES PRIOR TO THE          </w:t>
      </w:r>
    </w:p>
    <w:p w14:paraId="1496D2E4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HEARING DATE.                                               </w:t>
      </w:r>
    </w:p>
    <w:p w14:paraId="79252F0B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228ABE5F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9-313.(a)                </w:t>
      </w:r>
    </w:p>
    <w:p w14:paraId="3FB60247" w14:textId="77777777" w:rsidR="002E5C3B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COMPLIED </w:t>
      </w:r>
    </w:p>
    <w:p w14:paraId="4482275F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 xml:space="preserve">                                                   </w:t>
      </w:r>
    </w:p>
    <w:p w14:paraId="502D4F96" w14:textId="77777777" w:rsidR="002E5C3B" w:rsidRPr="00A539AE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539AE">
        <w:rPr>
          <w:rFonts w:ascii="Courier New" w:eastAsia="Calibri" w:hAnsi="Courier New" w:cs="Courier New"/>
          <w:sz w:val="21"/>
          <w:szCs w:val="21"/>
        </w:rPr>
        <w:t>-------------------------------------------------------------------------</w:t>
      </w:r>
    </w:p>
    <w:p w14:paraId="755312CB" w14:textId="77777777" w:rsidR="002E5C3B" w:rsidRPr="00A539AE" w:rsidRDefault="002E5C3B" w:rsidP="002E5C3B">
      <w:pPr>
        <w:pStyle w:val="BodyText"/>
        <w:rPr>
          <w:rFonts w:ascii="Courier New" w:hAnsi="Courier New" w:cs="Courier New"/>
          <w:sz w:val="21"/>
          <w:szCs w:val="21"/>
        </w:rPr>
      </w:pPr>
    </w:p>
    <w:p w14:paraId="0F04E5C4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49EF58F5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7E349727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42979F71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4DCC77A9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38175E6B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738E0868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2AE5804F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41781A5C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37981616" w14:textId="77777777" w:rsidR="002E5C3B" w:rsidRDefault="002E5C3B" w:rsidP="002E5C3B">
      <w:pPr>
        <w:pStyle w:val="PlainText"/>
        <w:rPr>
          <w:rFonts w:ascii="Courier New" w:hAnsi="Courier New" w:cs="Courier New"/>
        </w:rPr>
      </w:pPr>
    </w:p>
    <w:p w14:paraId="60941B96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4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2CF34247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0B427025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0ED4E076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17B3B801" w14:textId="77777777" w:rsidR="002E5C3B" w:rsidRPr="00EB401D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64A6CD7C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>CASE NO:     CE13081985</w:t>
      </w:r>
    </w:p>
    <w:p w14:paraId="6E26070E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CASE ADDR:   1323 NW 15 AVE                                    </w:t>
      </w:r>
    </w:p>
    <w:p w14:paraId="43E98B56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OWNER:       1323 NW 15 AVENUE INC              </w:t>
      </w:r>
    </w:p>
    <w:p w14:paraId="719347C4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3A352F20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</w:p>
    <w:p w14:paraId="255DC175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VIOLATIONS:  18-4(c)                  </w:t>
      </w:r>
    </w:p>
    <w:p w14:paraId="18D36F63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COMPLIED                                                    </w:t>
      </w:r>
    </w:p>
    <w:p w14:paraId="0264E031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</w:p>
    <w:p w14:paraId="72F96641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9-280(h)(1)              </w:t>
      </w:r>
    </w:p>
    <w:p w14:paraId="64D4BD21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CHAIN LINK FENCE IN DISREPAIR, THERE IS A SECTION           </w:t>
      </w:r>
    </w:p>
    <w:p w14:paraId="506892F3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BY THE ENTRANCE THAT HAS A POLE IN DISREPAIR AND            </w:t>
      </w:r>
    </w:p>
    <w:p w14:paraId="56DA46B3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IS FALLING TO ONE SIDE.                                     </w:t>
      </w:r>
    </w:p>
    <w:p w14:paraId="0ED71360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</w:p>
    <w:p w14:paraId="6C0F1540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9-304(b)                 </w:t>
      </w:r>
    </w:p>
    <w:p w14:paraId="19AF2E1D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THE DRIVEWAY ON THIS SINGLE</w:t>
      </w:r>
      <w:r>
        <w:rPr>
          <w:rFonts w:ascii="Courier New" w:hAnsi="Courier New" w:cs="Courier New"/>
        </w:rPr>
        <w:t>-</w:t>
      </w:r>
      <w:r w:rsidRPr="001C5E93">
        <w:rPr>
          <w:rFonts w:ascii="Courier New" w:hAnsi="Courier New" w:cs="Courier New"/>
        </w:rPr>
        <w:t xml:space="preserve">FAMILY RESIDENCE IS IN          </w:t>
      </w:r>
    </w:p>
    <w:p w14:paraId="7088DDBB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DISREPAIR, ALLOWING VEGETATION TO GROW THROUGHOUT           </w:t>
      </w:r>
    </w:p>
    <w:p w14:paraId="4DAF4EE9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THE MISSING ASPHALT AREAS. THE DRIVEWAY IS NOT IN           </w:t>
      </w:r>
    </w:p>
    <w:p w14:paraId="597323C6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A HARD DUST-FREE CONDITION. THERE ARE AREAS OF THE          </w:t>
      </w:r>
    </w:p>
    <w:p w14:paraId="313048AF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DRIVEWAY THAT ARE MISSING OR WORN THROUGH AND               </w:t>
      </w:r>
    </w:p>
    <w:p w14:paraId="24612EAD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THERE IS GRASS GROWING THROUGH IT.                          </w:t>
      </w:r>
    </w:p>
    <w:p w14:paraId="3F48792A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                                                            </w:t>
      </w:r>
    </w:p>
    <w:p w14:paraId="5A5D23B0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9-305(b)                 </w:t>
      </w:r>
    </w:p>
    <w:p w14:paraId="422EF233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THE LANDSCAPING IS NOT BEING MAINTAINED. THERE ARE          </w:t>
      </w:r>
    </w:p>
    <w:p w14:paraId="1E0E7183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LARGE AREAS OF MISSING GROUND COVER, WHERE THERE            </w:t>
      </w:r>
    </w:p>
    <w:p w14:paraId="2B25600B" w14:textId="77777777" w:rsidR="002E5C3B" w:rsidRPr="001C5E93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 xml:space="preserve">               IS BARE DIRT.                                                                                                                        </w:t>
      </w:r>
    </w:p>
    <w:p w14:paraId="53E25B57" w14:textId="77777777" w:rsidR="002E5C3B" w:rsidRPr="00A539AE" w:rsidRDefault="002E5C3B" w:rsidP="002E5C3B">
      <w:pPr>
        <w:pStyle w:val="PlainText"/>
        <w:rPr>
          <w:rFonts w:ascii="Courier New" w:hAnsi="Courier New" w:cs="Courier New"/>
        </w:rPr>
      </w:pPr>
      <w:r w:rsidRPr="001C5E93">
        <w:rPr>
          <w:rFonts w:ascii="Courier New" w:hAnsi="Courier New" w:cs="Courier New"/>
        </w:rPr>
        <w:t>--------------------------------------------------------------------------</w:t>
      </w:r>
    </w:p>
    <w:p w14:paraId="2DD6EE2D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>CASE NO:     CE18020915</w:t>
      </w:r>
    </w:p>
    <w:p w14:paraId="297BF876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>CASE ADDR:   1340 NW 6 AV</w:t>
      </w:r>
      <w:r>
        <w:rPr>
          <w:rFonts w:ascii="Courier New" w:hAnsi="Courier New" w:cs="Courier New"/>
          <w:sz w:val="21"/>
          <w:szCs w:val="21"/>
        </w:rPr>
        <w:t>E</w:t>
      </w:r>
      <w:r w:rsidRPr="00EF7CD9">
        <w:rPr>
          <w:rFonts w:ascii="Courier New" w:hAnsi="Courier New" w:cs="Courier New"/>
          <w:sz w:val="21"/>
          <w:szCs w:val="21"/>
        </w:rPr>
        <w:t xml:space="preserve">                                      </w:t>
      </w:r>
    </w:p>
    <w:p w14:paraId="13F77E9E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>OWNER:       WILLIAMS,SAM</w:t>
      </w:r>
      <w:r w:rsidRPr="00EF7CD9">
        <w:rPr>
          <w:rFonts w:ascii="Courier New" w:hAnsi="Courier New" w:cs="Courier New"/>
          <w:sz w:val="21"/>
          <w:szCs w:val="21"/>
        </w:rPr>
        <w:br/>
        <w:t xml:space="preserve">             WILLIAMS,AUGUSTA       </w:t>
      </w:r>
    </w:p>
    <w:p w14:paraId="18C12C46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45CC27BC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441D3AE0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VIOLATIONS:  18-4(c)                  </w:t>
      </w:r>
    </w:p>
    <w:p w14:paraId="30688C93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  COMPLIED                                                    </w:t>
      </w:r>
    </w:p>
    <w:p w14:paraId="35E5BE24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49BC43A5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9-280(h)(1)              </w:t>
      </w:r>
    </w:p>
    <w:p w14:paraId="567BDF3E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  THE FENCE AT THIS PROPERTY IS IN DISREPAIR AND IS NOT </w:t>
      </w:r>
    </w:p>
    <w:p w14:paraId="6930203E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  BEING MAINTAINED AS REQUIRED.                                     </w:t>
      </w:r>
    </w:p>
    <w:p w14:paraId="7651D8BD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3CF4D248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9-304(b)                 </w:t>
      </w:r>
    </w:p>
    <w:p w14:paraId="1733E54E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  COMPLIED                                                    </w:t>
      </w:r>
    </w:p>
    <w:p w14:paraId="3CF0B050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78A8B1C5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9-305(b)                 </w:t>
      </w:r>
    </w:p>
    <w:p w14:paraId="7AB8C20E" w14:textId="77777777" w:rsidR="002E5C3B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  THE LANDSCAPING OF THIS PROPERTY, INCLUDING THE SWALE AREA, IS</w:t>
      </w:r>
    </w:p>
    <w:p w14:paraId="1CF99E15" w14:textId="77777777" w:rsidR="002E5C3B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             </w:t>
      </w:r>
      <w:r w:rsidRPr="00EF7CD9">
        <w:rPr>
          <w:rFonts w:ascii="Courier New" w:hAnsi="Courier New" w:cs="Courier New"/>
          <w:sz w:val="21"/>
          <w:szCs w:val="21"/>
        </w:rPr>
        <w:t xml:space="preserve"> NOT PROPERLY MAINTAINED IN A HEALTHY, GROWING CONDITION AND</w:t>
      </w:r>
    </w:p>
    <w:p w14:paraId="2F323D02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             </w:t>
      </w:r>
      <w:r w:rsidRPr="00EF7CD9">
        <w:rPr>
          <w:rFonts w:ascii="Courier New" w:hAnsi="Courier New" w:cs="Courier New"/>
          <w:sz w:val="21"/>
          <w:szCs w:val="21"/>
        </w:rPr>
        <w:t xml:space="preserve"> PROTECTED. THERE ARE AREAS OF THE YARD WHICH ARE BARE AND NEED               </w:t>
      </w:r>
    </w:p>
    <w:p w14:paraId="355B441A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  TURF, SOD OR OTHER LIVING GROUND COVER. ALSO</w:t>
      </w:r>
      <w:r>
        <w:rPr>
          <w:rFonts w:ascii="Courier New" w:hAnsi="Courier New" w:cs="Courier New"/>
          <w:sz w:val="21"/>
          <w:szCs w:val="21"/>
        </w:rPr>
        <w:t>,</w:t>
      </w:r>
      <w:r w:rsidRPr="00EF7CD9">
        <w:rPr>
          <w:rFonts w:ascii="Courier New" w:hAnsi="Courier New" w:cs="Courier New"/>
          <w:sz w:val="21"/>
          <w:szCs w:val="21"/>
        </w:rPr>
        <w:t xml:space="preserve"> THERE          </w:t>
      </w:r>
    </w:p>
    <w:p w14:paraId="09507323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 xml:space="preserve">               IS A DEAD TREE STUMP</w:t>
      </w:r>
      <w:r>
        <w:rPr>
          <w:rFonts w:ascii="Courier New" w:hAnsi="Courier New" w:cs="Courier New"/>
          <w:sz w:val="21"/>
          <w:szCs w:val="21"/>
        </w:rPr>
        <w:t>,</w:t>
      </w:r>
      <w:r w:rsidRPr="00EF7CD9">
        <w:rPr>
          <w:rFonts w:ascii="Courier New" w:hAnsi="Courier New" w:cs="Courier New"/>
          <w:sz w:val="21"/>
          <w:szCs w:val="21"/>
        </w:rPr>
        <w:t xml:space="preserve"> WHICH NEEDS TO BE </w:t>
      </w:r>
      <w:proofErr w:type="gramStart"/>
      <w:r w:rsidRPr="00EF7CD9">
        <w:rPr>
          <w:rFonts w:ascii="Courier New" w:hAnsi="Courier New" w:cs="Courier New"/>
          <w:sz w:val="21"/>
          <w:szCs w:val="21"/>
        </w:rPr>
        <w:t>REMOVED.</w:t>
      </w:r>
      <w:proofErr w:type="gramEnd"/>
      <w:r w:rsidRPr="00EF7CD9">
        <w:rPr>
          <w:rFonts w:ascii="Courier New" w:hAnsi="Courier New" w:cs="Courier New"/>
          <w:sz w:val="21"/>
          <w:szCs w:val="21"/>
        </w:rPr>
        <w:t xml:space="preserve">             </w:t>
      </w:r>
    </w:p>
    <w:p w14:paraId="6E5DC973" w14:textId="77777777" w:rsidR="002E5C3B" w:rsidRPr="00EF7CD9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EF7CD9">
        <w:rPr>
          <w:rFonts w:ascii="Courier New" w:hAnsi="Courier New" w:cs="Courier New"/>
          <w:sz w:val="21"/>
          <w:szCs w:val="21"/>
        </w:rPr>
        <w:t>------------------------------------------------------------------------</w:t>
      </w:r>
    </w:p>
    <w:p w14:paraId="1F062269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5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4962E3B2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71C5FD6D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53982FAA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10696A59" w14:textId="77777777" w:rsidR="002E5C3B" w:rsidRPr="00A539AE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372186CA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>CASE NO:     CE19020214</w:t>
      </w:r>
      <w:r w:rsidRPr="00D302E3">
        <w:rPr>
          <w:rFonts w:ascii="Courier New" w:eastAsia="Calibri" w:hAnsi="Courier New" w:cs="Courier New"/>
          <w:sz w:val="21"/>
          <w:szCs w:val="21"/>
        </w:rPr>
        <w:tab/>
      </w:r>
    </w:p>
    <w:p w14:paraId="1C3CBE8A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CASE ADDR:   1445 NW 7 TER                                     </w:t>
      </w:r>
    </w:p>
    <w:p w14:paraId="61666EBA" w14:textId="74B5C744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OWNER:       </w:t>
      </w:r>
      <w:r w:rsidR="00AC5172">
        <w:rPr>
          <w:rFonts w:ascii="Courier New" w:eastAsia="Calibri" w:hAnsi="Courier New" w:cs="Courier New"/>
          <w:sz w:val="21"/>
          <w:szCs w:val="21"/>
        </w:rPr>
        <w:t>MERRILL LYNCH MORTGAGE TR ETAL</w:t>
      </w:r>
      <w:r w:rsidRPr="00D302E3">
        <w:rPr>
          <w:rFonts w:ascii="Courier New" w:eastAsia="Calibri" w:hAnsi="Courier New" w:cs="Courier New"/>
          <w:sz w:val="21"/>
          <w:szCs w:val="21"/>
        </w:rPr>
        <w:t xml:space="preserve"> %NATIONSTAR MTG LLC</w:t>
      </w:r>
    </w:p>
    <w:p w14:paraId="31B2B10F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2F3F5DF9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2D04E4E9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VIOLATIONS:  18-12(a)                 </w:t>
      </w:r>
    </w:p>
    <w:p w14:paraId="2FCE951D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THERE IS OVERGROWTH CONSISTING OF GRASS, PLANTS AND/OR             </w:t>
      </w:r>
    </w:p>
    <w:p w14:paraId="233B448A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WEEDS AS WELL AS TRASH, RUBBISH, LITTER AND/OR DEBRIS ON</w:t>
      </w:r>
    </w:p>
    <w:p w14:paraId="33C13528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THIS PROPERTY AND SWALE AREA.              </w:t>
      </w:r>
    </w:p>
    <w:p w14:paraId="1620FCE7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0A92D455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9-280(b)                 </w:t>
      </w:r>
    </w:p>
    <w:p w14:paraId="3DE86D03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THERE ARE BUILDING PARTS WHICH ARE DETERIORATED AND NOT             </w:t>
      </w:r>
    </w:p>
    <w:p w14:paraId="18AAE568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MAINTAINED INCLUDING BUT NOT LIMITED TO WINDOWS, WINDOW</w:t>
      </w:r>
    </w:p>
    <w:p w14:paraId="6F2F8E09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FRAMES, GUTTERS, SOFFIT, DOOR FRAME AND FASCIA BOARD.                                          </w:t>
      </w:r>
    </w:p>
    <w:p w14:paraId="0E68E582" w14:textId="77777777" w:rsidR="002E5C3B" w:rsidRPr="00D302E3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b/>
          <w:sz w:val="21"/>
          <w:szCs w:val="21"/>
        </w:rPr>
        <w:t xml:space="preserve">                 </w:t>
      </w:r>
      <w:r w:rsidRPr="00D302E3">
        <w:rPr>
          <w:rFonts w:ascii="Courier New" w:eastAsia="Calibri" w:hAnsi="Courier New" w:cs="Courier New"/>
          <w:sz w:val="21"/>
          <w:szCs w:val="21"/>
        </w:rPr>
        <w:t xml:space="preserve">   </w:t>
      </w:r>
    </w:p>
    <w:p w14:paraId="693977FA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9-306                    </w:t>
      </w:r>
    </w:p>
    <w:p w14:paraId="5CBCA429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THE EXTERIOR BUILDING WALLS HAVE NOT BEEN MAINTAINED.                  </w:t>
      </w:r>
    </w:p>
    <w:p w14:paraId="4BF299C7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STRUCTURAL PARTS INCLUDING FASCIA AND SOFFITS ARE IN</w:t>
      </w:r>
    </w:p>
    <w:p w14:paraId="35023BD0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DISREPAIR. THERE ARE AREAS OF THE EXTERIOR THAT HAVE</w:t>
      </w:r>
    </w:p>
    <w:p w14:paraId="31BD7035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STAINS, MISSING AND PEELING PAINT.                                              </w:t>
      </w:r>
    </w:p>
    <w:p w14:paraId="4B866C55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7EF6D2DD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9-308(b)                 </w:t>
      </w:r>
    </w:p>
    <w:p w14:paraId="5E046E41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THERE IS TRASH, DEBRIS AND/OR MILDEW STAINS ON THE ROOF OF  </w:t>
      </w:r>
    </w:p>
    <w:p w14:paraId="6B06AB1F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 xml:space="preserve">               THIS PROPERTY.                                              </w:t>
      </w:r>
    </w:p>
    <w:p w14:paraId="79DFB999" w14:textId="77777777" w:rsidR="002E5C3B" w:rsidRPr="00D302E3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D302E3">
        <w:rPr>
          <w:rFonts w:ascii="Courier New" w:eastAsia="Calibri" w:hAnsi="Courier New" w:cs="Courier New"/>
          <w:sz w:val="21"/>
          <w:szCs w:val="21"/>
        </w:rPr>
        <w:t>-------------------------------------------------------------------------</w:t>
      </w:r>
    </w:p>
    <w:p w14:paraId="16E00DCF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  <w:r>
        <w:rPr>
          <w:rFonts w:ascii="Courier New" w:eastAsia="MS Mincho" w:hAnsi="Courier New" w:cs="Courier New"/>
        </w:rPr>
        <w:t xml:space="preserve"> </w:t>
      </w:r>
    </w:p>
    <w:p w14:paraId="2C7E6EF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>CASE NO:     CE08041908</w:t>
      </w:r>
    </w:p>
    <w:p w14:paraId="0974502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CASE ADDR:   1445 NW 7 TER                      </w:t>
      </w:r>
    </w:p>
    <w:p w14:paraId="4E34A2A4" w14:textId="26F2C25B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OWNER:       </w:t>
      </w:r>
      <w:r w:rsidR="00AC5172">
        <w:rPr>
          <w:rFonts w:ascii="Courier New" w:hAnsi="Courier New" w:cs="Courier New"/>
        </w:rPr>
        <w:t>MERRILL LYNCH MORTGAGE TR ETAL</w:t>
      </w:r>
      <w:r w:rsidR="00AC5172" w:rsidRPr="00D302E3">
        <w:rPr>
          <w:rFonts w:ascii="Courier New" w:hAnsi="Courier New" w:cs="Courier New"/>
        </w:rPr>
        <w:t xml:space="preserve"> %NATIONSTAR MTG LLC</w:t>
      </w:r>
      <w:r w:rsidR="00AC5172">
        <w:rPr>
          <w:rFonts w:ascii="Courier New" w:hAnsi="Courier New" w:cs="Courier New"/>
        </w:rPr>
        <w:t xml:space="preserve"> </w:t>
      </w:r>
    </w:p>
    <w:p w14:paraId="545054AE" w14:textId="77777777" w:rsidR="002E5C3B" w:rsidRPr="0048599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28CD6EA7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C1AD588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bookmarkStart w:id="0" w:name="_Hlk57189425"/>
      <w:r w:rsidRPr="00392B01">
        <w:rPr>
          <w:rFonts w:ascii="Courier New" w:eastAsia="MS Mincho" w:hAnsi="Courier New" w:cs="Courier New"/>
        </w:rPr>
        <w:t xml:space="preserve">VIOLATIONS:  18-27(a)                 </w:t>
      </w:r>
    </w:p>
    <w:p w14:paraId="5C7EAC9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REAR OF THE PROPERTY HAS BECOME OVERGROWN AND           </w:t>
      </w:r>
    </w:p>
    <w:p w14:paraId="02AF927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HAS NOT BEEN MAINTAINED.                                    </w:t>
      </w:r>
    </w:p>
    <w:p w14:paraId="2491C96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07E736E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47-34.1.A.1.             </w:t>
      </w:r>
    </w:p>
    <w:p w14:paraId="4C3304C7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THERE IS OUTDOOR STORAGE OF CONSTRUCTION MATERIALS          </w:t>
      </w:r>
    </w:p>
    <w:p w14:paraId="5C4B289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INCLUDING, BUT NOT LIMITED TO BUCKETS, A BATHTUB,           </w:t>
      </w:r>
    </w:p>
    <w:p w14:paraId="4A615B6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CONCRETE BLOCKS AND OTHER ITEMS.  THIS IS                   </w:t>
      </w:r>
    </w:p>
    <w:p w14:paraId="13FC9F38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UNPERMITTED LAND USE PER TABLE 47-5.13 IN THIS              </w:t>
      </w:r>
    </w:p>
    <w:p w14:paraId="5D74D32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RDS-15 RESIDENTIAL SINGLE FAMILY/MED DENSITY ZONED          </w:t>
      </w:r>
    </w:p>
    <w:p w14:paraId="65D64926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DISTRICT.                                                   </w:t>
      </w:r>
    </w:p>
    <w:p w14:paraId="68C134E8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57179D0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9-276(b)(3)              </w:t>
      </w:r>
    </w:p>
    <w:p w14:paraId="3FEFA28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THERE IS EVIDENCE IN THE BUILDING OF INSECT AND             </w:t>
      </w:r>
    </w:p>
    <w:p w14:paraId="673A18F6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RODENT INFESTATION THROUGH THE HOLES IN THE WALLS           </w:t>
      </w:r>
    </w:p>
    <w:p w14:paraId="3ADC770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AND CEILING OF THE BUILDING.                                </w:t>
      </w:r>
    </w:p>
    <w:p w14:paraId="36CE087A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1928031E" w14:textId="77777777" w:rsidR="002E5C3B" w:rsidRDefault="002E5C3B" w:rsidP="002E5C3B">
      <w:pPr>
        <w:pStyle w:val="PlainText"/>
        <w:rPr>
          <w:rFonts w:ascii="Courier New" w:eastAsia="MS Mincho" w:hAnsi="Courier New" w:cs="Courier New"/>
          <w:b/>
          <w:bCs/>
        </w:rPr>
      </w:pPr>
      <w:r w:rsidRPr="00DD2FD5">
        <w:rPr>
          <w:rFonts w:ascii="Courier New" w:eastAsia="MS Mincho" w:hAnsi="Courier New" w:cs="Courier New"/>
          <w:b/>
          <w:bCs/>
        </w:rPr>
        <w:t>CONTINUED</w:t>
      </w:r>
    </w:p>
    <w:p w14:paraId="2F0C64B9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6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0980EA59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31AB0358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08AC047D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4A34E7C2" w14:textId="77777777" w:rsidR="002E5C3B" w:rsidRPr="00A539AE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6AABC7BA" w14:textId="77777777" w:rsidR="002E5C3B" w:rsidRPr="00DD2FD5" w:rsidRDefault="002E5C3B" w:rsidP="002E5C3B">
      <w:pPr>
        <w:pStyle w:val="PlainText"/>
        <w:rPr>
          <w:rFonts w:ascii="Courier New" w:eastAsia="MS Mincho" w:hAnsi="Courier New" w:cs="Courier New"/>
          <w:b/>
          <w:bCs/>
        </w:rPr>
      </w:pPr>
    </w:p>
    <w:p w14:paraId="5B1A2AF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9-276(d)(1)              </w:t>
      </w:r>
    </w:p>
    <w:p w14:paraId="15F05F37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BUILDING HAS CEILINGS AND WALLS WITH HOLES OR           </w:t>
      </w:r>
    </w:p>
    <w:p w14:paraId="41818E0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UNPAINTED AREAS AND DRYWALL THAT IS WATER DAMAGED           </w:t>
      </w:r>
    </w:p>
    <w:p w14:paraId="2231B21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AND IN GENERAL DISREPAIR.                                   </w:t>
      </w:r>
    </w:p>
    <w:p w14:paraId="67896A73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1DC5BF08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9-278(f)                 </w:t>
      </w:r>
    </w:p>
    <w:p w14:paraId="463E560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BUILDING HAS BATHROOM AND SHOWER AREAS THAT             </w:t>
      </w:r>
    </w:p>
    <w:p w14:paraId="6077D06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ARE NOT VENTILATED PROPERLY, ALLOWING FOR THE               </w:t>
      </w:r>
    </w:p>
    <w:p w14:paraId="6F836C57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GROWTH OF MOLD AND MILDEW.  THERE IS A GROWTH OF            </w:t>
      </w:r>
    </w:p>
    <w:p w14:paraId="1FE02CC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MILDEW ON THE WALLS AND CEILING AREAS OF THE                </w:t>
      </w:r>
    </w:p>
    <w:p w14:paraId="7622D323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SHOWER ENCLOSURE.                                           </w:t>
      </w:r>
    </w:p>
    <w:p w14:paraId="310AE7C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0A6B16D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9-279(g)                 </w:t>
      </w:r>
    </w:p>
    <w:p w14:paraId="4956E8A7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TENANT HAS THE POWER TO THE MICROWAVE                   </w:t>
      </w:r>
    </w:p>
    <w:p w14:paraId="26282643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CONNECTED TO AN EXTENSION CORD THAT HAS BARE                </w:t>
      </w:r>
    </w:p>
    <w:p w14:paraId="6D5098C7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WIRES.  THE CEILING FAN IN APARTMENT #2 IS NOT              </w:t>
      </w:r>
    </w:p>
    <w:p w14:paraId="4801EC3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WELL CONNECTED TO THE CEILING AND THE WINDOW AIR            </w:t>
      </w:r>
    </w:p>
    <w:p w14:paraId="0CD0302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CONDITIONING UNITS ARE NOT PERMITTED, NOR ARE THEY          </w:t>
      </w:r>
    </w:p>
    <w:p w14:paraId="29D351A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IN A GOOD, SAFE, SANITARY AND PROPERLY OPERATING            </w:t>
      </w:r>
    </w:p>
    <w:p w14:paraId="2AEF800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CONDITION.                                                  </w:t>
      </w:r>
    </w:p>
    <w:p w14:paraId="41106883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2D8631B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9-280(b)                 </w:t>
      </w:r>
    </w:p>
    <w:p w14:paraId="102F4328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THERE ARE BROKEN AND CRACKED WINDOWPANES ON THE            </w:t>
      </w:r>
    </w:p>
    <w:p w14:paraId="0030160C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REAR BUILDING.  THE WINDOWS ARE NOT WEATHER,                </w:t>
      </w:r>
    </w:p>
    <w:p w14:paraId="4FCA8CE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WATERTIGHT OR RODENT PROOF.                                 </w:t>
      </w:r>
    </w:p>
    <w:p w14:paraId="288C126C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20AB8A4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9-280(f)                 </w:t>
      </w:r>
    </w:p>
    <w:p w14:paraId="6FE5C0B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KITCHEN PLUMBING IS NOT MAINTAINED IN GOOD              </w:t>
      </w:r>
    </w:p>
    <w:p w14:paraId="5C1EA89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SANITARY WORKING CONDITION, FREE FROM LEAKS,                </w:t>
      </w:r>
    </w:p>
    <w:p w14:paraId="1F364B4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DEFECTS AND OBSTRUCTIONS.  THE WATER HEATER HAS             </w:t>
      </w:r>
    </w:p>
    <w:p w14:paraId="00F1980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BEEN IMPROPERLY INSTALLED AND WITHOUT THE PROPER            </w:t>
      </w:r>
    </w:p>
    <w:p w14:paraId="4F627D8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PERMIT AND FIELD INSPECTION. </w:t>
      </w:r>
    </w:p>
    <w:p w14:paraId="10770309" w14:textId="77777777" w:rsidR="002E5C3B" w:rsidRPr="00392B01" w:rsidRDefault="002E5C3B" w:rsidP="002E5C3B">
      <w:pPr>
        <w:pStyle w:val="PlainText"/>
        <w:jc w:val="center"/>
        <w:rPr>
          <w:rFonts w:ascii="Courier New" w:eastAsia="MS Mincho" w:hAnsi="Courier New" w:cs="Courier New"/>
          <w:b/>
          <w:bCs/>
        </w:rPr>
      </w:pPr>
    </w:p>
    <w:p w14:paraId="40BC1E6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0BE8113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9-280(g)                 </w:t>
      </w:r>
    </w:p>
    <w:p w14:paraId="60EA429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THERE ARE BROKEN OR INOPERABLE ELECTRICAL                   </w:t>
      </w:r>
    </w:p>
    <w:p w14:paraId="1609E7F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FIXTURES, INCLUDING THE WINDOW AIR CONDITIONING             </w:t>
      </w:r>
    </w:p>
    <w:p w14:paraId="15139B7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UNITS, EXPOSED WIRING ON THE BACK</w:t>
      </w:r>
      <w:r>
        <w:rPr>
          <w:rFonts w:ascii="Courier New" w:eastAsia="MS Mincho" w:hAnsi="Courier New" w:cs="Courier New"/>
        </w:rPr>
        <w:t>-</w:t>
      </w:r>
      <w:r w:rsidRPr="00392B01">
        <w:rPr>
          <w:rFonts w:ascii="Courier New" w:eastAsia="MS Mincho" w:hAnsi="Courier New" w:cs="Courier New"/>
        </w:rPr>
        <w:t xml:space="preserve">PORCH LIGHT               </w:t>
      </w:r>
    </w:p>
    <w:p w14:paraId="2C3EC27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FIXTURE, SOCKETS THAT ARE INOPERALE, EXTENSION             </w:t>
      </w:r>
    </w:p>
    <w:p w14:paraId="7EB76AE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CORDS WITH EXPOSED WIRES AND FIXTURES WITH MISSING          </w:t>
      </w:r>
    </w:p>
    <w:p w14:paraId="5D8E1788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GLOBES.                                                     </w:t>
      </w:r>
    </w:p>
    <w:p w14:paraId="2F29ABF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CB75B0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9-280(h)(1)              </w:t>
      </w:r>
    </w:p>
    <w:p w14:paraId="512CFBA1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WOOD FENCE IN THE REAR OF THE PROPERTY HAS              </w:t>
      </w:r>
    </w:p>
    <w:p w14:paraId="45BE3DB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SECTIONS THAT ARE FALLING OVER AND IS IN GENERAL            </w:t>
      </w:r>
    </w:p>
    <w:p w14:paraId="2E522A03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DISREPAIR.    </w:t>
      </w:r>
    </w:p>
    <w:p w14:paraId="21228617" w14:textId="77777777" w:rsidR="002E5C3B" w:rsidRPr="00DD2FD5" w:rsidRDefault="002E5C3B" w:rsidP="002E5C3B">
      <w:pPr>
        <w:pStyle w:val="PlainText"/>
        <w:rPr>
          <w:rFonts w:ascii="Courier New" w:eastAsia="MS Mincho" w:hAnsi="Courier New" w:cs="Courier New"/>
          <w:b/>
          <w:bCs/>
        </w:rPr>
      </w:pPr>
      <w:r w:rsidRPr="00DD2FD5">
        <w:rPr>
          <w:rFonts w:ascii="Courier New" w:eastAsia="MS Mincho" w:hAnsi="Courier New" w:cs="Courier New"/>
          <w:b/>
          <w:bCs/>
        </w:rPr>
        <w:t xml:space="preserve">CONTINUED                                              </w:t>
      </w:r>
    </w:p>
    <w:p w14:paraId="447EE165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5299ACA4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7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6C80FE52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2BA97B76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FF23875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2A6CAB22" w14:textId="77777777" w:rsidR="002E5C3B" w:rsidRPr="00A539AE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25EE0DE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3897DC2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9-281(b)                 </w:t>
      </w:r>
    </w:p>
    <w:p w14:paraId="34E6062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OWNERS OF PREMISES SHALL BE REQUIRED TO KEEP THE            </w:t>
      </w:r>
    </w:p>
    <w:p w14:paraId="778710A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PREMISES FREE FROM EXCESSIVE RUBBISH, TRASH AND             </w:t>
      </w:r>
    </w:p>
    <w:p w14:paraId="13960A78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OTHER REFUSE.  THE PROPERTY HAS A BUILD-UP OF               </w:t>
      </w:r>
    </w:p>
    <w:p w14:paraId="7E1C5B8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TRASH IN THE REAR THAT IS PILED UP AND ATTRACTING           </w:t>
      </w:r>
    </w:p>
    <w:p w14:paraId="20F15F1C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PESTS AND VERMIN.                                           </w:t>
      </w:r>
    </w:p>
    <w:p w14:paraId="66DA66D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3A87D1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9-306                    </w:t>
      </w:r>
    </w:p>
    <w:p w14:paraId="51D357D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THERE ARE AREAS OF THE REAR BUILDING THAT ARE BARE          </w:t>
      </w:r>
    </w:p>
    <w:p w14:paraId="33DD71F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STUCCO AND NOT PAINTED.  THE STUCCO HAS BEEN                </w:t>
      </w:r>
    </w:p>
    <w:p w14:paraId="516A575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APPLIED WITHOUT THE PROPER PERMIT.  THERE ARE               </w:t>
      </w:r>
    </w:p>
    <w:p w14:paraId="77A678E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AREAS OF MISSING, DAMAGED OR ROTTED FASCIA BOARD.           </w:t>
      </w:r>
    </w:p>
    <w:p w14:paraId="487A1CC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0FADC6F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9-307(a)                 </w:t>
      </w:r>
    </w:p>
    <w:p w14:paraId="18B5F98C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BUILDING HAS A WINDOW IN APARTMENT #1 THAT WAS          </w:t>
      </w:r>
    </w:p>
    <w:p w14:paraId="18333C37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NOT DESIGNED PROPERLY.  IT HAS BARE WOOD BLOCKING           </w:t>
      </w:r>
    </w:p>
    <w:p w14:paraId="0099C0F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ENTIRE WINDOW,  THE DOOR JAMB TO APARTMENT #2           </w:t>
      </w:r>
    </w:p>
    <w:p w14:paraId="258D1D1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IS ROTTING AND HAS HOLES.  THERE IS A WINDOW THAT           </w:t>
      </w:r>
    </w:p>
    <w:p w14:paraId="31A21F9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IS NOT INSTALLED PROPERLY AND IS MISSING PART OF            </w:t>
      </w:r>
    </w:p>
    <w:p w14:paraId="33A31BE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SASH.  THE FRONT DOOR IS MADE FOR THE INTERIOR          </w:t>
      </w:r>
    </w:p>
    <w:p w14:paraId="1372D4B6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AND IS BEING USED AS AN EXTERIOR DOOR.  THE DOOR            </w:t>
      </w:r>
    </w:p>
    <w:p w14:paraId="37570D2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KNOB IS MISSING ON THE INSIDE TO OPEN AND CLOSE             </w:t>
      </w:r>
    </w:p>
    <w:p w14:paraId="219FF70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IT.                                                         </w:t>
      </w:r>
    </w:p>
    <w:p w14:paraId="10D5B57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71A081B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9-313(a)                 </w:t>
      </w:r>
    </w:p>
    <w:p w14:paraId="359CDBE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THE REQUIRED NUMERICAL ADDRESS ON THE BUILDING IS           </w:t>
      </w:r>
    </w:p>
    <w:p w14:paraId="5DAD6DD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MISSING NUMBERS.                                            </w:t>
      </w:r>
    </w:p>
    <w:p w14:paraId="615C603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2FE33EBF" w14:textId="77777777" w:rsidR="002E5C3B" w:rsidRDefault="002E5C3B" w:rsidP="002E5C3B">
      <w:pPr>
        <w:spacing w:after="0" w:line="240" w:lineRule="auto"/>
        <w:rPr>
          <w:rFonts w:ascii="Courier New" w:eastAsia="MS Mincho" w:hAnsi="Courier New" w:cs="Courier New"/>
          <w:sz w:val="21"/>
          <w:szCs w:val="21"/>
        </w:rPr>
      </w:pPr>
      <w:r w:rsidRPr="00392B01">
        <w:rPr>
          <w:rFonts w:ascii="Courier New" w:eastAsia="MS Mincho" w:hAnsi="Courier New" w:cs="Courier New"/>
          <w:sz w:val="21"/>
          <w:szCs w:val="21"/>
        </w:rPr>
        <w:t>----------------------------------------------------------------------------</w:t>
      </w:r>
      <w:bookmarkEnd w:id="0"/>
    </w:p>
    <w:p w14:paraId="3BEB0465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42147CD2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>CASE NO:     CE080</w:t>
      </w:r>
      <w:r>
        <w:rPr>
          <w:rFonts w:ascii="Courier New" w:eastAsia="MS Mincho" w:hAnsi="Courier New" w:cs="Courier New"/>
        </w:rPr>
        <w:t>51987</w:t>
      </w:r>
    </w:p>
    <w:p w14:paraId="27054DD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CASE ADDR:   1445 NW 7 TER                      </w:t>
      </w:r>
    </w:p>
    <w:p w14:paraId="118925BA" w14:textId="6E21A630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OWNER:       </w:t>
      </w:r>
      <w:r w:rsidR="00AC5172">
        <w:rPr>
          <w:rFonts w:ascii="Courier New" w:hAnsi="Courier New" w:cs="Courier New"/>
        </w:rPr>
        <w:t>MERRILL LYNCH MORTGAGE TR ETAL</w:t>
      </w:r>
      <w:r w:rsidR="00AC5172" w:rsidRPr="00D302E3">
        <w:rPr>
          <w:rFonts w:ascii="Courier New" w:hAnsi="Courier New" w:cs="Courier New"/>
        </w:rPr>
        <w:t xml:space="preserve"> %NATIONSTAR MTG LLC</w:t>
      </w:r>
    </w:p>
    <w:p w14:paraId="55790F82" w14:textId="77777777" w:rsidR="002E5C3B" w:rsidRPr="0012110C" w:rsidRDefault="002E5C3B" w:rsidP="002E5C3B">
      <w:pPr>
        <w:pStyle w:val="PlainText"/>
        <w:rPr>
          <w:rFonts w:ascii="Courier New" w:hAnsi="Courier New" w:cs="Courier New"/>
        </w:rPr>
      </w:pPr>
      <w:bookmarkStart w:id="1" w:name="_Hlk57706363"/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bookmarkEnd w:id="1"/>
    <w:p w14:paraId="2054DE3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72DEDF9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VIOLATIONS:  </w:t>
      </w:r>
      <w:r>
        <w:rPr>
          <w:rFonts w:ascii="Courier New" w:eastAsia="MS Mincho" w:hAnsi="Courier New" w:cs="Courier New"/>
        </w:rPr>
        <w:t>47-34.1</w:t>
      </w:r>
      <w:r w:rsidRPr="00392B01">
        <w:rPr>
          <w:rFonts w:ascii="Courier New" w:eastAsia="MS Mincho" w:hAnsi="Courier New" w:cs="Courier New"/>
        </w:rPr>
        <w:t xml:space="preserve">                 </w:t>
      </w:r>
    </w:p>
    <w:p w14:paraId="6B339EDB" w14:textId="77777777" w:rsidR="002E5C3B" w:rsidRPr="002E6802" w:rsidRDefault="002E5C3B" w:rsidP="002E5C3B">
      <w:pPr>
        <w:pStyle w:val="BodyText"/>
        <w:kinsoku w:val="0"/>
        <w:overflowPunct w:val="0"/>
        <w:spacing w:before="13" w:line="254" w:lineRule="auto"/>
        <w:ind w:left="1845" w:right="2884"/>
        <w:rPr>
          <w:rFonts w:ascii="Courier New" w:hAnsi="Courier New" w:cs="Courier New"/>
          <w:w w:val="105"/>
        </w:rPr>
      </w:pPr>
      <w:bookmarkStart w:id="2" w:name="_Hlk57189299"/>
      <w:r w:rsidRPr="002E6802">
        <w:rPr>
          <w:rFonts w:ascii="Courier New" w:hAnsi="Courier New" w:cs="Courier New"/>
          <w:w w:val="105"/>
        </w:rPr>
        <w:t xml:space="preserve">THE DENSITY LIMITATIONS HAVE BEEN </w:t>
      </w:r>
      <w:r>
        <w:rPr>
          <w:rFonts w:ascii="Courier New" w:hAnsi="Courier New" w:cs="Courier New"/>
          <w:w w:val="105"/>
        </w:rPr>
        <w:t xml:space="preserve"> </w:t>
      </w:r>
      <w:r w:rsidRPr="002E6802">
        <w:rPr>
          <w:rFonts w:ascii="Courier New" w:hAnsi="Courier New" w:cs="Courier New"/>
          <w:w w:val="105"/>
        </w:rPr>
        <w:t>EXCEEDED. FIVE LIVING UNITS ARE PRESENT ON THE PROPERTY. THE MAXIMUM DENSITY ACCORDING TO THE RM-15 ZONING DISTRICT IS THREE.</w:t>
      </w:r>
    </w:p>
    <w:bookmarkEnd w:id="2"/>
    <w:p w14:paraId="36622807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EA660BE" w14:textId="77777777" w:rsidR="002E5C3B" w:rsidRPr="00DD2FD5" w:rsidRDefault="002E5C3B" w:rsidP="002E5C3B">
      <w:pPr>
        <w:pStyle w:val="PlainText"/>
        <w:rPr>
          <w:rFonts w:ascii="Courier New" w:eastAsia="MS Mincho" w:hAnsi="Courier New" w:cs="Courier New"/>
          <w:b/>
          <w:bCs/>
        </w:rPr>
      </w:pPr>
      <w:r w:rsidRPr="00DD2FD5">
        <w:rPr>
          <w:rFonts w:ascii="Courier New" w:eastAsia="MS Mincho" w:hAnsi="Courier New" w:cs="Courier New"/>
          <w:b/>
          <w:bCs/>
        </w:rPr>
        <w:t>CONTINUED</w:t>
      </w:r>
    </w:p>
    <w:p w14:paraId="7FDA4ECF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750E49B7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402EEEB0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3879D7E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4B1D685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157F8DCD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596FB103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CE69B21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25DA0F11" w14:textId="77777777" w:rsidR="002E5C3B" w:rsidRPr="00A539AE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3980BCF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1ADF307F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105.1</w:t>
      </w:r>
      <w:r w:rsidRPr="00392B01">
        <w:rPr>
          <w:rFonts w:ascii="Courier New" w:eastAsia="MS Mincho" w:hAnsi="Courier New" w:cs="Courier New"/>
        </w:rPr>
        <w:t xml:space="preserve">             </w:t>
      </w:r>
    </w:p>
    <w:p w14:paraId="7F5431E7" w14:textId="77777777" w:rsidR="002E5C3B" w:rsidRDefault="002E5C3B" w:rsidP="002E5C3B">
      <w:pPr>
        <w:pStyle w:val="BodyText"/>
        <w:tabs>
          <w:tab w:val="left" w:pos="1456"/>
        </w:tabs>
        <w:kinsoku w:val="0"/>
        <w:overflowPunct w:val="0"/>
        <w:spacing w:line="256" w:lineRule="auto"/>
        <w:ind w:left="236" w:hanging="236"/>
        <w:rPr>
          <w:rFonts w:ascii="Courier New" w:hAnsi="Courier New" w:cs="Courier New"/>
          <w:w w:val="105"/>
        </w:rPr>
      </w:pPr>
      <w:r w:rsidRPr="00392B01">
        <w:rPr>
          <w:rFonts w:ascii="Courier New" w:eastAsia="MS Mincho" w:hAnsi="Courier New" w:cs="Courier New"/>
        </w:rPr>
        <w:t xml:space="preserve">               </w:t>
      </w:r>
      <w:r w:rsidRPr="002E6802">
        <w:rPr>
          <w:rFonts w:ascii="Courier New" w:hAnsi="Courier New" w:cs="Courier New"/>
          <w:w w:val="105"/>
        </w:rPr>
        <w:t>BOTH BUILDINGS ON THE PROPERTY HAVE BEEN ALTERED WITHOUT</w:t>
      </w:r>
    </w:p>
    <w:p w14:paraId="5C0B6CD8" w14:textId="77777777" w:rsidR="002E5C3B" w:rsidRPr="002E6802" w:rsidRDefault="002E5C3B" w:rsidP="002E5C3B">
      <w:pPr>
        <w:pStyle w:val="BodyText"/>
        <w:rPr>
          <w:rFonts w:ascii="Courier New" w:hAnsi="Courier New" w:cs="Courier New"/>
          <w:w w:val="105"/>
          <w:sz w:val="21"/>
          <w:szCs w:val="21"/>
        </w:rPr>
      </w:pPr>
      <w:r>
        <w:rPr>
          <w:w w:val="105"/>
        </w:rPr>
        <w:tab/>
      </w:r>
      <w:r>
        <w:rPr>
          <w:w w:val="105"/>
        </w:rPr>
        <w:tab/>
        <w:t xml:space="preserve">         </w:t>
      </w:r>
      <w:r w:rsidRPr="002E6802">
        <w:rPr>
          <w:rFonts w:ascii="Courier New" w:hAnsi="Courier New" w:cs="Courier New"/>
          <w:w w:val="105"/>
          <w:sz w:val="21"/>
          <w:szCs w:val="21"/>
        </w:rPr>
        <w:t>PERMITS. THE ALTERATIONS</w:t>
      </w:r>
      <w:r w:rsidRPr="002E6802">
        <w:rPr>
          <w:rFonts w:ascii="Courier New" w:hAnsi="Courier New" w:cs="Courier New"/>
          <w:spacing w:val="18"/>
          <w:w w:val="105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w w:val="105"/>
          <w:sz w:val="21"/>
          <w:szCs w:val="21"/>
        </w:rPr>
        <w:t>INCLUDE:</w:t>
      </w:r>
    </w:p>
    <w:p w14:paraId="3D5B731C" w14:textId="77777777" w:rsidR="002E5C3B" w:rsidRDefault="002E5C3B" w:rsidP="002E5C3B">
      <w:pPr>
        <w:widowControl w:val="0"/>
        <w:numPr>
          <w:ilvl w:val="0"/>
          <w:numId w:val="4"/>
        </w:numPr>
        <w:tabs>
          <w:tab w:val="left" w:pos="735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3000" w:hanging="364"/>
        <w:rPr>
          <w:rFonts w:ascii="Courier New" w:hAnsi="Courier New" w:cs="Courier New"/>
          <w:w w:val="105"/>
          <w:sz w:val="21"/>
          <w:szCs w:val="21"/>
        </w:rPr>
      </w:pPr>
      <w:r w:rsidRPr="002E6802">
        <w:rPr>
          <w:rFonts w:ascii="Courier New" w:hAnsi="Courier New" w:cs="Courier New"/>
          <w:w w:val="105"/>
          <w:sz w:val="21"/>
          <w:szCs w:val="21"/>
        </w:rPr>
        <w:t xml:space="preserve">THE MAIN HOUSE HAS BEEN CHANGED FROM A SINGLE-FAMILY DWELLING TO </w:t>
      </w:r>
    </w:p>
    <w:p w14:paraId="785BCE70" w14:textId="77777777" w:rsidR="002E5C3B" w:rsidRPr="002E6802" w:rsidRDefault="002E5C3B" w:rsidP="002E5C3B">
      <w:pPr>
        <w:widowControl w:val="0"/>
        <w:numPr>
          <w:ilvl w:val="0"/>
          <w:numId w:val="4"/>
        </w:numPr>
        <w:tabs>
          <w:tab w:val="left" w:pos="735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3000" w:hanging="364"/>
        <w:rPr>
          <w:rFonts w:ascii="Courier New" w:hAnsi="Courier New" w:cs="Courier New"/>
          <w:w w:val="105"/>
          <w:sz w:val="21"/>
          <w:szCs w:val="21"/>
        </w:rPr>
      </w:pPr>
      <w:r w:rsidRPr="002E6802">
        <w:rPr>
          <w:rFonts w:ascii="Courier New" w:hAnsi="Courier New" w:cs="Courier New"/>
          <w:w w:val="105"/>
          <w:sz w:val="21"/>
          <w:szCs w:val="21"/>
        </w:rPr>
        <w:t>TWO LIVING</w:t>
      </w:r>
      <w:r w:rsidRPr="002E6802">
        <w:rPr>
          <w:rFonts w:ascii="Courier New" w:hAnsi="Courier New" w:cs="Courier New"/>
          <w:spacing w:val="15"/>
          <w:w w:val="105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w w:val="105"/>
          <w:sz w:val="21"/>
          <w:szCs w:val="21"/>
        </w:rPr>
        <w:t>UNITS.</w:t>
      </w:r>
    </w:p>
    <w:p w14:paraId="750B93A6" w14:textId="77777777" w:rsidR="002E5C3B" w:rsidRPr="002E6802" w:rsidRDefault="002E5C3B" w:rsidP="002E5C3B">
      <w:pPr>
        <w:widowControl w:val="0"/>
        <w:numPr>
          <w:ilvl w:val="0"/>
          <w:numId w:val="4"/>
        </w:numPr>
        <w:tabs>
          <w:tab w:val="left" w:pos="735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rPr>
          <w:rFonts w:ascii="Courier New" w:hAnsi="Courier New" w:cs="Courier New"/>
          <w:w w:val="105"/>
          <w:sz w:val="21"/>
          <w:szCs w:val="21"/>
        </w:rPr>
      </w:pPr>
      <w:r w:rsidRPr="002E6802">
        <w:rPr>
          <w:rFonts w:ascii="Courier New" w:hAnsi="Courier New" w:cs="Courier New"/>
          <w:w w:val="105"/>
          <w:sz w:val="21"/>
          <w:szCs w:val="21"/>
        </w:rPr>
        <w:t>THE GUEST HOUSE AT THE REAR OF THE PROPERTY</w:t>
      </w:r>
      <w:r w:rsidRPr="002E6802">
        <w:rPr>
          <w:rFonts w:ascii="Courier New" w:hAnsi="Courier New" w:cs="Courier New"/>
          <w:spacing w:val="34"/>
          <w:w w:val="105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w w:val="105"/>
          <w:sz w:val="21"/>
          <w:szCs w:val="21"/>
        </w:rPr>
        <w:t>HAS</w:t>
      </w:r>
    </w:p>
    <w:p w14:paraId="582C35F9" w14:textId="77777777" w:rsidR="002E5C3B" w:rsidRPr="002E6802" w:rsidRDefault="002E5C3B" w:rsidP="002E5C3B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175" w:lineRule="exact"/>
        <w:ind w:left="739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</w:t>
      </w:r>
      <w:r w:rsidRPr="002E6802">
        <w:rPr>
          <w:rFonts w:ascii="Courier New" w:hAnsi="Courier New" w:cs="Courier New"/>
          <w:w w:val="105"/>
          <w:sz w:val="21"/>
          <w:szCs w:val="21"/>
        </w:rPr>
        <w:t>BEEN CONVERTED TO THREE UNITS.</w:t>
      </w:r>
    </w:p>
    <w:p w14:paraId="331F763D" w14:textId="77777777" w:rsidR="002E5C3B" w:rsidRPr="002E6802" w:rsidRDefault="002E5C3B" w:rsidP="002E5C3B">
      <w:pPr>
        <w:widowControl w:val="0"/>
        <w:numPr>
          <w:ilvl w:val="0"/>
          <w:numId w:val="4"/>
        </w:numPr>
        <w:tabs>
          <w:tab w:val="left" w:pos="735"/>
          <w:tab w:val="left" w:pos="7660"/>
        </w:tabs>
        <w:kinsoku w:val="0"/>
        <w:overflowPunct w:val="0"/>
        <w:autoSpaceDE w:val="0"/>
        <w:autoSpaceDN w:val="0"/>
        <w:adjustRightInd w:val="0"/>
        <w:spacing w:after="0" w:line="251" w:lineRule="exact"/>
        <w:rPr>
          <w:rFonts w:ascii="Courier New" w:hAnsi="Courier New" w:cs="Courier New"/>
          <w:b/>
          <w:bCs/>
          <w:i/>
          <w:iCs/>
          <w:w w:val="90"/>
          <w:sz w:val="21"/>
          <w:szCs w:val="21"/>
        </w:rPr>
      </w:pPr>
      <w:r w:rsidRPr="002E6802">
        <w:rPr>
          <w:rFonts w:ascii="Courier New" w:hAnsi="Courier New" w:cs="Courier New"/>
          <w:sz w:val="21"/>
          <w:szCs w:val="21"/>
        </w:rPr>
        <w:t xml:space="preserve">KITCHENS AND BATHROOMS  HAVE BEEN </w:t>
      </w:r>
      <w:r w:rsidRPr="002E6802">
        <w:rPr>
          <w:rFonts w:ascii="Courier New" w:hAnsi="Courier New" w:cs="Courier New"/>
          <w:spacing w:val="5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sz w:val="21"/>
          <w:szCs w:val="21"/>
        </w:rPr>
        <w:t>INSTALLED</w:t>
      </w:r>
      <w:r w:rsidRPr="002E6802">
        <w:rPr>
          <w:rFonts w:ascii="Courier New" w:hAnsi="Courier New" w:cs="Courier New"/>
          <w:spacing w:val="56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sz w:val="21"/>
          <w:szCs w:val="21"/>
        </w:rPr>
        <w:t>TO</w:t>
      </w:r>
      <w:r>
        <w:rPr>
          <w:rFonts w:ascii="Courier New" w:hAnsi="Courier New" w:cs="Courier New"/>
          <w:b/>
          <w:bCs/>
          <w:i/>
          <w:iCs/>
          <w:w w:val="90"/>
          <w:sz w:val="21"/>
          <w:szCs w:val="21"/>
        </w:rPr>
        <w:t xml:space="preserve"> </w:t>
      </w:r>
    </w:p>
    <w:p w14:paraId="5907C166" w14:textId="77777777" w:rsidR="002E5C3B" w:rsidRPr="002E6802" w:rsidRDefault="002E5C3B" w:rsidP="002E5C3B">
      <w:pPr>
        <w:widowControl w:val="0"/>
        <w:tabs>
          <w:tab w:val="left" w:pos="6964"/>
        </w:tabs>
        <w:kinsoku w:val="0"/>
        <w:overflowPunct w:val="0"/>
        <w:autoSpaceDE w:val="0"/>
        <w:autoSpaceDN w:val="0"/>
        <w:adjustRightInd w:val="0"/>
        <w:spacing w:before="5" w:after="0" w:line="240" w:lineRule="auto"/>
        <w:ind w:left="737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</w:t>
      </w:r>
      <w:r w:rsidRPr="002E6802">
        <w:rPr>
          <w:rFonts w:ascii="Courier New" w:hAnsi="Courier New" w:cs="Courier New"/>
          <w:w w:val="105"/>
          <w:sz w:val="21"/>
          <w:szCs w:val="21"/>
        </w:rPr>
        <w:t>FACILITATE THE</w:t>
      </w:r>
      <w:r w:rsidRPr="002E6802">
        <w:rPr>
          <w:rFonts w:ascii="Courier New" w:hAnsi="Courier New" w:cs="Courier New"/>
          <w:spacing w:val="4"/>
          <w:w w:val="105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w w:val="105"/>
          <w:sz w:val="21"/>
          <w:szCs w:val="21"/>
        </w:rPr>
        <w:t>ADDED</w:t>
      </w:r>
      <w:r w:rsidRPr="002E6802">
        <w:rPr>
          <w:rFonts w:ascii="Courier New" w:hAnsi="Courier New" w:cs="Courier New"/>
          <w:spacing w:val="7"/>
          <w:w w:val="105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w w:val="105"/>
          <w:sz w:val="21"/>
          <w:szCs w:val="21"/>
        </w:rPr>
        <w:t>UNITS.</w:t>
      </w:r>
      <w:r w:rsidRPr="002E6802">
        <w:rPr>
          <w:rFonts w:ascii="Courier New" w:hAnsi="Courier New" w:cs="Courier New"/>
          <w:w w:val="105"/>
          <w:sz w:val="21"/>
          <w:szCs w:val="21"/>
        </w:rPr>
        <w:tab/>
        <w:t>,</w:t>
      </w:r>
    </w:p>
    <w:p w14:paraId="19934B96" w14:textId="77777777" w:rsidR="002E5C3B" w:rsidRPr="002E6802" w:rsidRDefault="002E5C3B" w:rsidP="002E5C3B">
      <w:pPr>
        <w:widowControl w:val="0"/>
        <w:numPr>
          <w:ilvl w:val="0"/>
          <w:numId w:val="4"/>
        </w:numPr>
        <w:tabs>
          <w:tab w:val="left" w:pos="736"/>
        </w:tabs>
        <w:kinsoku w:val="0"/>
        <w:overflowPunct w:val="0"/>
        <w:autoSpaceDE w:val="0"/>
        <w:autoSpaceDN w:val="0"/>
        <w:adjustRightInd w:val="0"/>
        <w:spacing w:before="9" w:after="0" w:line="256" w:lineRule="auto"/>
        <w:ind w:right="2998" w:hanging="363"/>
        <w:rPr>
          <w:rFonts w:ascii="Courier New" w:hAnsi="Courier New" w:cs="Courier New"/>
          <w:w w:val="105"/>
          <w:sz w:val="21"/>
          <w:szCs w:val="21"/>
        </w:rPr>
      </w:pPr>
      <w:r w:rsidRPr="002E6802">
        <w:rPr>
          <w:rFonts w:ascii="Courier New" w:hAnsi="Courier New" w:cs="Courier New"/>
          <w:w w:val="105"/>
          <w:sz w:val="21"/>
          <w:szCs w:val="21"/>
        </w:rPr>
        <w:t>A STORAGE ADDITION HAS BEEN ADDED TO THE REAR OF THE GUEST</w:t>
      </w:r>
      <w:r w:rsidRPr="002E6802">
        <w:rPr>
          <w:rFonts w:ascii="Courier New" w:hAnsi="Courier New" w:cs="Courier New"/>
          <w:spacing w:val="7"/>
          <w:w w:val="105"/>
          <w:sz w:val="21"/>
          <w:szCs w:val="21"/>
        </w:rPr>
        <w:t xml:space="preserve"> </w:t>
      </w:r>
      <w:r w:rsidRPr="002E6802">
        <w:rPr>
          <w:rFonts w:ascii="Courier New" w:hAnsi="Courier New" w:cs="Courier New"/>
          <w:w w:val="105"/>
          <w:sz w:val="21"/>
          <w:szCs w:val="21"/>
        </w:rPr>
        <w:t>HOUSE.</w:t>
      </w:r>
    </w:p>
    <w:p w14:paraId="42C771B0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78614F9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105.2.1</w:t>
      </w:r>
    </w:p>
    <w:p w14:paraId="483842B4" w14:textId="77777777" w:rsidR="002E5C3B" w:rsidRDefault="002E5C3B" w:rsidP="002E5C3B">
      <w:pPr>
        <w:pStyle w:val="BodyText"/>
        <w:tabs>
          <w:tab w:val="left" w:pos="1695"/>
        </w:tabs>
        <w:kinsoku w:val="0"/>
        <w:overflowPunct w:val="0"/>
        <w:spacing w:line="254" w:lineRule="auto"/>
        <w:ind w:left="720" w:right="2884" w:hanging="241"/>
        <w:rPr>
          <w:rFonts w:ascii="Courier New" w:hAnsi="Courier New" w:cs="Courier New"/>
          <w:w w:val="105"/>
        </w:rPr>
      </w:pPr>
      <w:r w:rsidRPr="00392B01">
        <w:rPr>
          <w:rFonts w:ascii="Courier New" w:eastAsia="MS Mincho" w:hAnsi="Courier New" w:cs="Courier New"/>
        </w:rPr>
        <w:t xml:space="preserve">           </w:t>
      </w:r>
      <w:r w:rsidRPr="00622962">
        <w:rPr>
          <w:rFonts w:ascii="Courier New" w:hAnsi="Courier New" w:cs="Courier New"/>
          <w:w w:val="105"/>
        </w:rPr>
        <w:t>THE BUILDINGS HAVE BEEN ALTERED</w:t>
      </w:r>
    </w:p>
    <w:p w14:paraId="3163D938" w14:textId="77777777" w:rsidR="002E5C3B" w:rsidRDefault="002E5C3B" w:rsidP="002E5C3B">
      <w:pPr>
        <w:pStyle w:val="BodyText"/>
        <w:tabs>
          <w:tab w:val="left" w:pos="1695"/>
        </w:tabs>
        <w:kinsoku w:val="0"/>
        <w:overflowPunct w:val="0"/>
        <w:spacing w:line="254" w:lineRule="auto"/>
        <w:ind w:left="720" w:right="2884" w:hanging="241"/>
        <w:rPr>
          <w:rFonts w:ascii="Courier New" w:hAnsi="Courier New" w:cs="Courier New"/>
          <w:w w:val="105"/>
        </w:rPr>
      </w:pPr>
      <w:r>
        <w:rPr>
          <w:rFonts w:ascii="Courier New" w:hAnsi="Courier New" w:cs="Courier New"/>
          <w:w w:val="105"/>
        </w:rPr>
        <w:t xml:space="preserve">       </w:t>
      </w:r>
      <w:r>
        <w:rPr>
          <w:rFonts w:ascii="Courier New" w:hAnsi="Courier New" w:cs="Courier New"/>
          <w:w w:val="105"/>
        </w:rPr>
        <w:tab/>
        <w:t xml:space="preserve">  </w:t>
      </w:r>
      <w:r w:rsidRPr="00622962">
        <w:rPr>
          <w:rFonts w:ascii="Courier New" w:hAnsi="Courier New" w:cs="Courier New"/>
          <w:w w:val="105"/>
        </w:rPr>
        <w:t>WITHOUT</w:t>
      </w:r>
      <w:r>
        <w:rPr>
          <w:rFonts w:ascii="Courier New" w:hAnsi="Courier New" w:cs="Courier New"/>
          <w:w w:val="105"/>
        </w:rPr>
        <w:t xml:space="preserve"> </w:t>
      </w:r>
      <w:r w:rsidRPr="00622962">
        <w:rPr>
          <w:rFonts w:ascii="Courier New" w:hAnsi="Courier New" w:cs="Courier New"/>
          <w:w w:val="105"/>
        </w:rPr>
        <w:t>OBTAINING THE REQUIRED</w:t>
      </w:r>
    </w:p>
    <w:p w14:paraId="5E910D69" w14:textId="77777777" w:rsidR="002E5C3B" w:rsidRPr="00622962" w:rsidRDefault="002E5C3B" w:rsidP="002E5C3B">
      <w:pPr>
        <w:pStyle w:val="BodyText"/>
        <w:tabs>
          <w:tab w:val="left" w:pos="1695"/>
        </w:tabs>
        <w:kinsoku w:val="0"/>
        <w:overflowPunct w:val="0"/>
        <w:spacing w:line="254" w:lineRule="auto"/>
        <w:ind w:left="720" w:right="2884" w:hanging="241"/>
        <w:rPr>
          <w:rFonts w:ascii="Courier New" w:hAnsi="Courier New" w:cs="Courier New"/>
          <w:w w:val="105"/>
        </w:rPr>
      </w:pPr>
      <w:r>
        <w:rPr>
          <w:rFonts w:ascii="Courier New" w:hAnsi="Courier New" w:cs="Courier New"/>
          <w:w w:val="105"/>
        </w:rPr>
        <w:tab/>
        <w:t xml:space="preserve">        </w:t>
      </w:r>
      <w:r w:rsidRPr="00622962">
        <w:rPr>
          <w:rFonts w:ascii="Courier New" w:hAnsi="Courier New" w:cs="Courier New"/>
          <w:w w:val="105"/>
        </w:rPr>
        <w:t xml:space="preserve"> PERMITS IN THE FOLLOWING</w:t>
      </w:r>
      <w:r w:rsidRPr="00622962">
        <w:rPr>
          <w:rFonts w:ascii="Courier New" w:hAnsi="Courier New" w:cs="Courier New"/>
          <w:spacing w:val="28"/>
          <w:w w:val="105"/>
        </w:rPr>
        <w:t xml:space="preserve"> </w:t>
      </w:r>
      <w:r w:rsidRPr="00622962">
        <w:rPr>
          <w:rFonts w:ascii="Courier New" w:hAnsi="Courier New" w:cs="Courier New"/>
          <w:w w:val="105"/>
        </w:rPr>
        <w:t>MANNER:</w:t>
      </w:r>
    </w:p>
    <w:p w14:paraId="7DBC6DB3" w14:textId="77777777" w:rsidR="002E5C3B" w:rsidRPr="00622962" w:rsidRDefault="002E5C3B" w:rsidP="002E5C3B">
      <w:pPr>
        <w:widowControl w:val="0"/>
        <w:numPr>
          <w:ilvl w:val="0"/>
          <w:numId w:val="5"/>
        </w:numPr>
        <w:tabs>
          <w:tab w:val="left" w:pos="74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</w:t>
      </w:r>
      <w:r w:rsidRPr="00622962">
        <w:rPr>
          <w:rFonts w:ascii="Courier New" w:hAnsi="Courier New" w:cs="Courier New"/>
          <w:w w:val="105"/>
          <w:sz w:val="21"/>
          <w:szCs w:val="21"/>
        </w:rPr>
        <w:t>KITCHENS AND BATHROOMS HAVE BEEN</w:t>
      </w:r>
      <w:r w:rsidRPr="00622962">
        <w:rPr>
          <w:rFonts w:ascii="Courier New" w:hAnsi="Courier New" w:cs="Courier New"/>
          <w:spacing w:val="19"/>
          <w:w w:val="105"/>
          <w:sz w:val="21"/>
          <w:szCs w:val="21"/>
        </w:rPr>
        <w:t xml:space="preserve"> </w:t>
      </w:r>
      <w:r w:rsidRPr="00622962">
        <w:rPr>
          <w:rFonts w:ascii="Courier New" w:hAnsi="Courier New" w:cs="Courier New"/>
          <w:w w:val="105"/>
          <w:sz w:val="21"/>
          <w:szCs w:val="21"/>
        </w:rPr>
        <w:t>ADDED.</w:t>
      </w:r>
    </w:p>
    <w:p w14:paraId="40C97632" w14:textId="77777777" w:rsidR="002E5C3B" w:rsidRPr="00622962" w:rsidRDefault="002E5C3B" w:rsidP="002E5C3B">
      <w:pPr>
        <w:widowControl w:val="0"/>
        <w:numPr>
          <w:ilvl w:val="0"/>
          <w:numId w:val="5"/>
        </w:numPr>
        <w:tabs>
          <w:tab w:val="left" w:pos="741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</w:t>
      </w:r>
      <w:r w:rsidRPr="00622962">
        <w:rPr>
          <w:rFonts w:ascii="Courier New" w:hAnsi="Courier New" w:cs="Courier New"/>
          <w:w w:val="105"/>
          <w:sz w:val="21"/>
          <w:szCs w:val="21"/>
        </w:rPr>
        <w:t>A STORAGE ROOM HAS BEEN</w:t>
      </w:r>
      <w:r w:rsidRPr="00622962">
        <w:rPr>
          <w:rFonts w:ascii="Courier New" w:hAnsi="Courier New" w:cs="Courier New"/>
          <w:spacing w:val="21"/>
          <w:w w:val="105"/>
          <w:sz w:val="21"/>
          <w:szCs w:val="21"/>
        </w:rPr>
        <w:t xml:space="preserve"> </w:t>
      </w:r>
      <w:r w:rsidRPr="00622962">
        <w:rPr>
          <w:rFonts w:ascii="Courier New" w:hAnsi="Courier New" w:cs="Courier New"/>
          <w:w w:val="105"/>
          <w:sz w:val="21"/>
          <w:szCs w:val="21"/>
        </w:rPr>
        <w:t>ADDED.</w:t>
      </w:r>
    </w:p>
    <w:p w14:paraId="0BC833E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1A7C19A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105.2.11</w:t>
      </w:r>
    </w:p>
    <w:p w14:paraId="25F11BB9" w14:textId="77777777" w:rsidR="002E5C3B" w:rsidRPr="00622962" w:rsidRDefault="002E5C3B" w:rsidP="002E5C3B">
      <w:pPr>
        <w:pStyle w:val="PlainText"/>
        <w:rPr>
          <w:rFonts w:ascii="Courier New" w:eastAsia="Times New Roman" w:hAnsi="Courier New" w:cs="Courier New"/>
          <w:w w:val="105"/>
        </w:rPr>
      </w:pPr>
      <w:r>
        <w:rPr>
          <w:rFonts w:ascii="Courier New" w:eastAsia="Times New Roman" w:hAnsi="Courier New" w:cs="Courier New"/>
          <w:w w:val="105"/>
        </w:rPr>
        <w:t xml:space="preserve">              </w:t>
      </w:r>
      <w:r w:rsidRPr="00622962">
        <w:rPr>
          <w:rFonts w:ascii="Courier New" w:eastAsia="Times New Roman" w:hAnsi="Courier New" w:cs="Courier New"/>
          <w:w w:val="105"/>
        </w:rPr>
        <w:t>WINDOW AND WALL A/C UNITS HAVE BEEN INSTALLED WITHOUT A</w:t>
      </w:r>
      <w:r w:rsidRPr="00622962">
        <w:rPr>
          <w:rFonts w:ascii="Courier New" w:eastAsia="Times New Roman" w:hAnsi="Courier New" w:cs="Courier New"/>
          <w:spacing w:val="6"/>
          <w:w w:val="105"/>
        </w:rPr>
        <w:t xml:space="preserve"> </w:t>
      </w:r>
    </w:p>
    <w:p w14:paraId="2DC14BF2" w14:textId="77777777" w:rsidR="002E5C3B" w:rsidRDefault="002E5C3B" w:rsidP="002E5C3B">
      <w:pPr>
        <w:pStyle w:val="PlainText"/>
        <w:ind w:firstLine="720"/>
        <w:rPr>
          <w:rFonts w:ascii="Courier New" w:eastAsia="Times New Roman" w:hAnsi="Courier New" w:cs="Courier New"/>
          <w:w w:val="105"/>
        </w:rPr>
      </w:pPr>
      <w:r>
        <w:rPr>
          <w:rFonts w:ascii="Courier New" w:eastAsia="Times New Roman" w:hAnsi="Courier New" w:cs="Courier New"/>
          <w:w w:val="105"/>
        </w:rPr>
        <w:t xml:space="preserve">  </w:t>
      </w:r>
      <w:r>
        <w:rPr>
          <w:rFonts w:ascii="Courier New" w:eastAsia="Times New Roman" w:hAnsi="Courier New" w:cs="Courier New"/>
          <w:w w:val="105"/>
        </w:rPr>
        <w:tab/>
        <w:t xml:space="preserve">   </w:t>
      </w:r>
      <w:r w:rsidRPr="00622962">
        <w:rPr>
          <w:rFonts w:ascii="Courier New" w:eastAsia="Times New Roman" w:hAnsi="Courier New" w:cs="Courier New"/>
          <w:w w:val="105"/>
        </w:rPr>
        <w:t>PERMIT.</w:t>
      </w:r>
    </w:p>
    <w:p w14:paraId="6B8B3E2E" w14:textId="77777777" w:rsidR="002E5C3B" w:rsidRPr="00392B01" w:rsidRDefault="002E5C3B" w:rsidP="002E5C3B">
      <w:pPr>
        <w:pStyle w:val="PlainText"/>
        <w:ind w:firstLine="720"/>
        <w:rPr>
          <w:rFonts w:ascii="Courier New" w:eastAsia="MS Mincho" w:hAnsi="Courier New" w:cs="Courier New"/>
        </w:rPr>
      </w:pPr>
    </w:p>
    <w:p w14:paraId="57DD5E8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105.2.15</w:t>
      </w:r>
      <w:r w:rsidRPr="00392B01">
        <w:rPr>
          <w:rFonts w:ascii="Courier New" w:eastAsia="MS Mincho" w:hAnsi="Courier New" w:cs="Courier New"/>
        </w:rPr>
        <w:t xml:space="preserve">                 </w:t>
      </w:r>
    </w:p>
    <w:p w14:paraId="62811A2B" w14:textId="77777777" w:rsidR="002E5C3B" w:rsidRDefault="002E5C3B" w:rsidP="002E5C3B">
      <w:pPr>
        <w:pStyle w:val="BodyText"/>
        <w:kinsoku w:val="0"/>
        <w:overflowPunct w:val="0"/>
        <w:spacing w:line="259" w:lineRule="auto"/>
        <w:ind w:left="382" w:right="2873"/>
        <w:jc w:val="both"/>
        <w:rPr>
          <w:rFonts w:ascii="Courier New" w:hAnsi="Courier New" w:cs="Courier New"/>
          <w:w w:val="105"/>
        </w:rPr>
      </w:pPr>
      <w:r w:rsidRPr="00392B01">
        <w:rPr>
          <w:rFonts w:ascii="Courier New" w:eastAsia="MS Mincho" w:hAnsi="Courier New" w:cs="Courier New"/>
        </w:rPr>
        <w:t xml:space="preserve">            </w:t>
      </w:r>
      <w:r w:rsidRPr="00622962">
        <w:rPr>
          <w:rFonts w:ascii="Courier New" w:hAnsi="Courier New" w:cs="Courier New"/>
          <w:w w:val="105"/>
        </w:rPr>
        <w:t xml:space="preserve">NEW WINDOWS AND DOORS HAVE BEEN </w:t>
      </w:r>
    </w:p>
    <w:p w14:paraId="0DD5C063" w14:textId="77777777" w:rsidR="002E5C3B" w:rsidRPr="00941902" w:rsidRDefault="002E5C3B" w:rsidP="002E5C3B">
      <w:pPr>
        <w:pStyle w:val="BodyText"/>
        <w:kinsoku w:val="0"/>
        <w:overflowPunct w:val="0"/>
        <w:spacing w:line="259" w:lineRule="auto"/>
        <w:ind w:left="382" w:right="2873" w:firstLine="338"/>
        <w:jc w:val="both"/>
        <w:rPr>
          <w:rFonts w:ascii="Courier New" w:hAnsi="Courier New" w:cs="Courier New"/>
          <w:w w:val="105"/>
        </w:rPr>
      </w:pPr>
      <w:r>
        <w:rPr>
          <w:rFonts w:ascii="Courier New" w:hAnsi="Courier New" w:cs="Courier New"/>
          <w:w w:val="105"/>
        </w:rPr>
        <w:t xml:space="preserve">         </w:t>
      </w:r>
      <w:r w:rsidRPr="00622962">
        <w:rPr>
          <w:rFonts w:ascii="Courier New" w:hAnsi="Courier New" w:cs="Courier New"/>
          <w:w w:val="105"/>
        </w:rPr>
        <w:t>INSTALLED WITHOUT A PERMIT.</w:t>
      </w:r>
    </w:p>
    <w:p w14:paraId="5C42447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754A8E41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105.2.4</w:t>
      </w:r>
      <w:r w:rsidRPr="00392B01">
        <w:rPr>
          <w:rFonts w:ascii="Courier New" w:eastAsia="MS Mincho" w:hAnsi="Courier New" w:cs="Courier New"/>
        </w:rPr>
        <w:t xml:space="preserve">                 </w:t>
      </w:r>
    </w:p>
    <w:p w14:paraId="484056D0" w14:textId="77777777" w:rsidR="002E5C3B" w:rsidRPr="00941902" w:rsidRDefault="002E5C3B" w:rsidP="002E5C3B">
      <w:pPr>
        <w:pStyle w:val="BodyText"/>
        <w:tabs>
          <w:tab w:val="left" w:pos="1709"/>
        </w:tabs>
        <w:kinsoku w:val="0"/>
        <w:overflowPunct w:val="0"/>
        <w:spacing w:line="256" w:lineRule="auto"/>
        <w:ind w:left="385" w:right="2993" w:hanging="236"/>
        <w:rPr>
          <w:rFonts w:ascii="Courier New" w:hAnsi="Courier New" w:cs="Courier New"/>
          <w:w w:val="105"/>
          <w:sz w:val="21"/>
          <w:szCs w:val="21"/>
        </w:rPr>
      </w:pPr>
      <w:r w:rsidRPr="00941902">
        <w:rPr>
          <w:rFonts w:ascii="Courier New" w:eastAsia="MS Mincho" w:hAnsi="Courier New" w:cs="Courier New"/>
          <w:sz w:val="21"/>
          <w:szCs w:val="21"/>
        </w:rPr>
        <w:t xml:space="preserve">       </w:t>
      </w:r>
      <w:r>
        <w:rPr>
          <w:rFonts w:ascii="Courier New" w:eastAsia="MS Mincho" w:hAnsi="Courier New" w:cs="Courier New"/>
          <w:sz w:val="21"/>
          <w:szCs w:val="21"/>
        </w:rPr>
        <w:tab/>
        <w:t xml:space="preserve"> </w:t>
      </w:r>
      <w:r w:rsidRPr="00941902">
        <w:rPr>
          <w:rFonts w:ascii="Courier New" w:hAnsi="Courier New" w:cs="Courier New"/>
          <w:w w:val="105"/>
          <w:sz w:val="21"/>
          <w:szCs w:val="21"/>
        </w:rPr>
        <w:t>SANITARY PLUMBING AND WATER SUPPLIES</w:t>
      </w:r>
    </w:p>
    <w:p w14:paraId="674F457F" w14:textId="77777777" w:rsidR="002E5C3B" w:rsidRPr="00941902" w:rsidRDefault="002E5C3B" w:rsidP="002E5C3B">
      <w:pPr>
        <w:pStyle w:val="BodyText"/>
        <w:tabs>
          <w:tab w:val="left" w:pos="1709"/>
        </w:tabs>
        <w:kinsoku w:val="0"/>
        <w:overflowPunct w:val="0"/>
        <w:spacing w:line="256" w:lineRule="auto"/>
        <w:ind w:left="385" w:right="2993" w:hanging="236"/>
        <w:rPr>
          <w:rFonts w:ascii="Courier New" w:hAnsi="Courier New" w:cs="Courier New"/>
          <w:w w:val="105"/>
          <w:sz w:val="21"/>
          <w:szCs w:val="21"/>
        </w:rPr>
      </w:pPr>
      <w:r w:rsidRPr="00941902">
        <w:rPr>
          <w:rFonts w:ascii="Courier New" w:hAnsi="Courier New" w:cs="Courier New"/>
          <w:w w:val="105"/>
          <w:sz w:val="21"/>
          <w:szCs w:val="21"/>
        </w:rPr>
        <w:t xml:space="preserve">             ALONG WITH FIXTURES AND A HOT WATER</w:t>
      </w:r>
    </w:p>
    <w:p w14:paraId="672A1477" w14:textId="77777777" w:rsidR="002E5C3B" w:rsidRPr="00941902" w:rsidRDefault="002E5C3B" w:rsidP="002E5C3B">
      <w:pPr>
        <w:pStyle w:val="BodyText"/>
        <w:tabs>
          <w:tab w:val="left" w:pos="1709"/>
        </w:tabs>
        <w:kinsoku w:val="0"/>
        <w:overflowPunct w:val="0"/>
        <w:spacing w:line="256" w:lineRule="auto"/>
        <w:ind w:left="385" w:right="2993" w:hanging="236"/>
        <w:rPr>
          <w:rFonts w:ascii="Courier New" w:hAnsi="Courier New" w:cs="Courier New"/>
          <w:w w:val="105"/>
          <w:sz w:val="21"/>
          <w:szCs w:val="21"/>
        </w:rPr>
      </w:pPr>
      <w:r w:rsidRPr="00941902">
        <w:rPr>
          <w:rFonts w:ascii="Courier New" w:hAnsi="Courier New" w:cs="Courier New"/>
          <w:w w:val="105"/>
          <w:sz w:val="21"/>
          <w:szCs w:val="21"/>
        </w:rPr>
        <w:t xml:space="preserve">             HEATER HAVE BEEN INSTALLED FOR THE </w:t>
      </w:r>
    </w:p>
    <w:p w14:paraId="546018AF" w14:textId="77777777" w:rsidR="002E5C3B" w:rsidRPr="00941902" w:rsidRDefault="002E5C3B" w:rsidP="002E5C3B">
      <w:pPr>
        <w:pStyle w:val="BodyText"/>
        <w:tabs>
          <w:tab w:val="left" w:pos="1709"/>
        </w:tabs>
        <w:kinsoku w:val="0"/>
        <w:overflowPunct w:val="0"/>
        <w:spacing w:line="256" w:lineRule="auto"/>
        <w:ind w:left="385" w:right="2993" w:hanging="236"/>
        <w:rPr>
          <w:rFonts w:ascii="Courier New" w:hAnsi="Courier New" w:cs="Courier New"/>
          <w:w w:val="105"/>
          <w:sz w:val="21"/>
          <w:szCs w:val="21"/>
        </w:rPr>
      </w:pPr>
      <w:r w:rsidRPr="00941902">
        <w:rPr>
          <w:rFonts w:ascii="Courier New" w:hAnsi="Courier New" w:cs="Courier New"/>
          <w:w w:val="105"/>
          <w:sz w:val="21"/>
          <w:szCs w:val="21"/>
        </w:rPr>
        <w:t xml:space="preserve">             ADDED KITCHENS AND BATHROOMS WITHOUT</w:t>
      </w:r>
    </w:p>
    <w:p w14:paraId="059FCA4B" w14:textId="77777777" w:rsidR="002E5C3B" w:rsidRPr="00941902" w:rsidRDefault="002E5C3B" w:rsidP="002E5C3B">
      <w:pPr>
        <w:pStyle w:val="BodyText"/>
        <w:tabs>
          <w:tab w:val="left" w:pos="1709"/>
        </w:tabs>
        <w:kinsoku w:val="0"/>
        <w:overflowPunct w:val="0"/>
        <w:spacing w:line="256" w:lineRule="auto"/>
        <w:ind w:left="385" w:right="2993" w:hanging="236"/>
        <w:rPr>
          <w:rFonts w:ascii="Courier New" w:hAnsi="Courier New" w:cs="Courier New"/>
          <w:w w:val="105"/>
          <w:sz w:val="21"/>
          <w:szCs w:val="21"/>
        </w:rPr>
      </w:pPr>
      <w:r w:rsidRPr="00941902">
        <w:rPr>
          <w:rFonts w:ascii="Courier New" w:hAnsi="Courier New" w:cs="Courier New"/>
          <w:w w:val="105"/>
          <w:sz w:val="21"/>
          <w:szCs w:val="21"/>
        </w:rPr>
        <w:t xml:space="preserve">             OBTAINING THE REQUIRED</w:t>
      </w:r>
      <w:r w:rsidRPr="00941902">
        <w:rPr>
          <w:rFonts w:ascii="Courier New" w:hAnsi="Courier New" w:cs="Courier New"/>
          <w:spacing w:val="13"/>
          <w:w w:val="105"/>
          <w:sz w:val="21"/>
          <w:szCs w:val="21"/>
        </w:rPr>
        <w:t xml:space="preserve"> </w:t>
      </w:r>
      <w:r w:rsidRPr="00941902">
        <w:rPr>
          <w:rFonts w:ascii="Courier New" w:hAnsi="Courier New" w:cs="Courier New"/>
          <w:w w:val="105"/>
          <w:sz w:val="21"/>
          <w:szCs w:val="21"/>
        </w:rPr>
        <w:t>PERMITS.</w:t>
      </w:r>
    </w:p>
    <w:p w14:paraId="5E20551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196E50BE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105.2.5</w:t>
      </w:r>
      <w:r w:rsidRPr="00392B01">
        <w:rPr>
          <w:rFonts w:ascii="Courier New" w:eastAsia="MS Mincho" w:hAnsi="Courier New" w:cs="Courier New"/>
        </w:rPr>
        <w:t xml:space="preserve">                 </w:t>
      </w:r>
    </w:p>
    <w:p w14:paraId="381C51A1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w w:val="105"/>
        </w:rPr>
      </w:pPr>
      <w:r w:rsidRPr="00392B01">
        <w:rPr>
          <w:rFonts w:ascii="Courier New" w:eastAsia="MS Mincho" w:hAnsi="Courier New" w:cs="Courier New"/>
        </w:rPr>
        <w:t xml:space="preserve">    </w:t>
      </w:r>
      <w:r>
        <w:rPr>
          <w:rFonts w:ascii="Courier New" w:eastAsia="MS Mincho" w:hAnsi="Courier New" w:cs="Courier New"/>
        </w:rPr>
        <w:tab/>
        <w:t xml:space="preserve">  </w:t>
      </w:r>
      <w:r w:rsidRPr="00941902">
        <w:rPr>
          <w:rFonts w:ascii="Courier New" w:hAnsi="Courier New" w:cs="Courier New"/>
          <w:w w:val="105"/>
        </w:rPr>
        <w:t xml:space="preserve">PREMISE WIRING HAS BEEN INSTALLED </w:t>
      </w:r>
    </w:p>
    <w:p w14:paraId="317467B4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w w:val="105"/>
        </w:rPr>
      </w:pPr>
      <w:r>
        <w:rPr>
          <w:rFonts w:ascii="Courier New" w:hAnsi="Courier New" w:cs="Courier New"/>
          <w:w w:val="105"/>
        </w:rPr>
        <w:t xml:space="preserve">             </w:t>
      </w:r>
      <w:r w:rsidRPr="00941902">
        <w:rPr>
          <w:rFonts w:ascii="Courier New" w:hAnsi="Courier New" w:cs="Courier New"/>
          <w:w w:val="105"/>
        </w:rPr>
        <w:t>FOR THE ADDED BATHROOMS AND KITCHENS</w:t>
      </w:r>
    </w:p>
    <w:p w14:paraId="59BB328A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spacing w:val="-8"/>
          <w:w w:val="105"/>
        </w:rPr>
      </w:pPr>
      <w:r>
        <w:rPr>
          <w:rFonts w:ascii="Courier New" w:hAnsi="Courier New" w:cs="Courier New"/>
          <w:w w:val="105"/>
        </w:rPr>
        <w:t xml:space="preserve">          </w:t>
      </w:r>
      <w:r w:rsidRPr="00941902">
        <w:rPr>
          <w:rFonts w:ascii="Courier New" w:hAnsi="Courier New" w:cs="Courier New"/>
          <w:w w:val="105"/>
        </w:rPr>
        <w:t xml:space="preserve"> </w:t>
      </w:r>
      <w:r>
        <w:rPr>
          <w:rFonts w:ascii="Courier New" w:hAnsi="Courier New" w:cs="Courier New"/>
          <w:w w:val="105"/>
        </w:rPr>
        <w:t xml:space="preserve">  </w:t>
      </w:r>
      <w:r w:rsidRPr="00941902">
        <w:rPr>
          <w:rFonts w:ascii="Courier New" w:hAnsi="Courier New" w:cs="Courier New"/>
          <w:w w:val="105"/>
        </w:rPr>
        <w:t>ALONG WITH WIRING FOR EXTERIOR</w:t>
      </w:r>
      <w:r w:rsidRPr="00941902">
        <w:rPr>
          <w:rFonts w:ascii="Courier New" w:hAnsi="Courier New" w:cs="Courier New"/>
          <w:spacing w:val="-8"/>
          <w:w w:val="105"/>
        </w:rPr>
        <w:t xml:space="preserve"> </w:t>
      </w:r>
    </w:p>
    <w:p w14:paraId="7D8EC347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w w:val="105"/>
        </w:rPr>
      </w:pPr>
      <w:r>
        <w:rPr>
          <w:rFonts w:ascii="Courier New" w:hAnsi="Courier New" w:cs="Courier New"/>
          <w:spacing w:val="-8"/>
          <w:w w:val="105"/>
        </w:rPr>
        <w:t xml:space="preserve">              </w:t>
      </w:r>
      <w:r w:rsidRPr="00941902">
        <w:rPr>
          <w:rFonts w:ascii="Courier New" w:hAnsi="Courier New" w:cs="Courier New"/>
          <w:w w:val="105"/>
        </w:rPr>
        <w:t>LIGHTING.</w:t>
      </w:r>
    </w:p>
    <w:p w14:paraId="68E67141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w w:val="105"/>
        </w:rPr>
      </w:pPr>
    </w:p>
    <w:p w14:paraId="6B93AB32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b/>
          <w:bCs/>
          <w:w w:val="105"/>
        </w:rPr>
      </w:pPr>
      <w:r w:rsidRPr="00DD2FD5">
        <w:rPr>
          <w:rFonts w:ascii="Courier New" w:hAnsi="Courier New" w:cs="Courier New"/>
          <w:b/>
          <w:bCs/>
          <w:w w:val="105"/>
        </w:rPr>
        <w:t>CONTINUED</w:t>
      </w:r>
    </w:p>
    <w:p w14:paraId="1B1B7C2D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b/>
          <w:bCs/>
          <w:w w:val="105"/>
        </w:rPr>
      </w:pPr>
    </w:p>
    <w:p w14:paraId="08778A1E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b/>
          <w:bCs/>
          <w:w w:val="105"/>
        </w:rPr>
      </w:pPr>
    </w:p>
    <w:p w14:paraId="6CFA441D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b/>
          <w:bCs/>
          <w:w w:val="105"/>
        </w:rPr>
      </w:pPr>
    </w:p>
    <w:p w14:paraId="5813F49C" w14:textId="77777777" w:rsidR="002E5C3B" w:rsidRDefault="002E5C3B" w:rsidP="002E5C3B">
      <w:pPr>
        <w:pStyle w:val="BodyText"/>
        <w:tabs>
          <w:tab w:val="left" w:pos="1714"/>
        </w:tabs>
        <w:kinsoku w:val="0"/>
        <w:overflowPunct w:val="0"/>
        <w:spacing w:line="256" w:lineRule="auto"/>
        <w:ind w:left="391" w:right="2991" w:hanging="237"/>
        <w:rPr>
          <w:rFonts w:ascii="Courier New" w:hAnsi="Courier New" w:cs="Courier New"/>
          <w:b/>
          <w:bCs/>
          <w:w w:val="105"/>
        </w:rPr>
      </w:pPr>
    </w:p>
    <w:p w14:paraId="109BEA0E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9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486EC558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5C95ABE4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74F02B62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3CBD3B79" w14:textId="77777777" w:rsidR="002E5C3B" w:rsidRPr="00DD2FD5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429F67F3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7863AAB1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</w:t>
      </w:r>
      <w:r>
        <w:rPr>
          <w:rFonts w:ascii="Courier New" w:eastAsia="MS Mincho" w:hAnsi="Courier New" w:cs="Courier New"/>
        </w:rPr>
        <w:t>FBC 109.6</w:t>
      </w:r>
    </w:p>
    <w:p w14:paraId="22984B34" w14:textId="77777777" w:rsidR="002E5C3B" w:rsidRDefault="002E5C3B" w:rsidP="002E5C3B">
      <w:pPr>
        <w:widowControl w:val="0"/>
        <w:tabs>
          <w:tab w:val="left" w:pos="3873"/>
        </w:tabs>
        <w:kinsoku w:val="0"/>
        <w:overflowPunct w:val="0"/>
        <w:autoSpaceDE w:val="0"/>
        <w:autoSpaceDN w:val="0"/>
        <w:adjustRightInd w:val="0"/>
        <w:spacing w:after="0" w:line="254" w:lineRule="auto"/>
        <w:ind w:right="2962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b/>
          <w:bCs/>
          <w:w w:val="105"/>
          <w:sz w:val="21"/>
          <w:szCs w:val="21"/>
        </w:rPr>
        <w:t xml:space="preserve">               </w:t>
      </w:r>
      <w:r w:rsidRPr="00941902">
        <w:rPr>
          <w:rFonts w:ascii="Courier New" w:hAnsi="Courier New" w:cs="Courier New"/>
          <w:w w:val="105"/>
          <w:sz w:val="21"/>
          <w:szCs w:val="21"/>
        </w:rPr>
        <w:t>THE FOLLOWING WORK HAS BEEN COVERED</w:t>
      </w:r>
    </w:p>
    <w:p w14:paraId="4789C9F4" w14:textId="77777777" w:rsidR="002E5C3B" w:rsidRDefault="002E5C3B" w:rsidP="002E5C3B">
      <w:pPr>
        <w:widowControl w:val="0"/>
        <w:tabs>
          <w:tab w:val="left" w:pos="3873"/>
        </w:tabs>
        <w:kinsoku w:val="0"/>
        <w:overflowPunct w:val="0"/>
        <w:autoSpaceDE w:val="0"/>
        <w:autoSpaceDN w:val="0"/>
        <w:adjustRightInd w:val="0"/>
        <w:spacing w:after="0" w:line="254" w:lineRule="auto"/>
        <w:ind w:right="2962"/>
        <w:rPr>
          <w:rFonts w:ascii="Courier New" w:hAnsi="Courier New" w:cs="Courier New"/>
          <w:spacing w:val="25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</w:t>
      </w:r>
      <w:r w:rsidRPr="00941902">
        <w:rPr>
          <w:rFonts w:ascii="Courier New" w:hAnsi="Courier New" w:cs="Courier New"/>
          <w:w w:val="105"/>
          <w:sz w:val="21"/>
          <w:szCs w:val="21"/>
        </w:rPr>
        <w:t xml:space="preserve"> </w:t>
      </w:r>
      <w:r>
        <w:rPr>
          <w:rFonts w:ascii="Courier New" w:hAnsi="Courier New" w:cs="Courier New"/>
          <w:w w:val="105"/>
          <w:sz w:val="21"/>
          <w:szCs w:val="21"/>
        </w:rPr>
        <w:t xml:space="preserve">          </w:t>
      </w:r>
      <w:r w:rsidRPr="00941902">
        <w:rPr>
          <w:rFonts w:ascii="Courier New" w:hAnsi="Courier New" w:cs="Courier New"/>
          <w:w w:val="105"/>
          <w:sz w:val="21"/>
          <w:szCs w:val="21"/>
        </w:rPr>
        <w:t>AND COMPLETED WITHOUT THE REQUIRED</w:t>
      </w:r>
      <w:r w:rsidRPr="00941902">
        <w:rPr>
          <w:rFonts w:ascii="Courier New" w:hAnsi="Courier New" w:cs="Courier New"/>
          <w:spacing w:val="25"/>
          <w:w w:val="105"/>
          <w:sz w:val="21"/>
          <w:szCs w:val="21"/>
        </w:rPr>
        <w:t xml:space="preserve"> </w:t>
      </w:r>
    </w:p>
    <w:p w14:paraId="0C157B19" w14:textId="77777777" w:rsidR="002E5C3B" w:rsidRPr="00941902" w:rsidRDefault="002E5C3B" w:rsidP="002E5C3B">
      <w:pPr>
        <w:widowControl w:val="0"/>
        <w:tabs>
          <w:tab w:val="left" w:pos="3873"/>
        </w:tabs>
        <w:kinsoku w:val="0"/>
        <w:overflowPunct w:val="0"/>
        <w:autoSpaceDE w:val="0"/>
        <w:autoSpaceDN w:val="0"/>
        <w:adjustRightInd w:val="0"/>
        <w:spacing w:after="0" w:line="254" w:lineRule="auto"/>
        <w:ind w:right="2962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spacing w:val="25"/>
          <w:w w:val="105"/>
          <w:sz w:val="21"/>
          <w:szCs w:val="21"/>
        </w:rPr>
        <w:t xml:space="preserve">             </w:t>
      </w:r>
      <w:r w:rsidRPr="00941902">
        <w:rPr>
          <w:rFonts w:ascii="Courier New" w:hAnsi="Courier New" w:cs="Courier New"/>
          <w:w w:val="105"/>
          <w:sz w:val="21"/>
          <w:szCs w:val="21"/>
        </w:rPr>
        <w:t>INSPECTIONS:</w:t>
      </w:r>
    </w:p>
    <w:p w14:paraId="2F201F50" w14:textId="77777777" w:rsidR="002E5C3B" w:rsidRPr="00941902" w:rsidRDefault="002E5C3B" w:rsidP="002E5C3B">
      <w:pPr>
        <w:widowControl w:val="0"/>
        <w:tabs>
          <w:tab w:val="left" w:pos="3150"/>
        </w:tabs>
        <w:kinsoku w:val="0"/>
        <w:overflowPunct w:val="0"/>
        <w:autoSpaceDE w:val="0"/>
        <w:autoSpaceDN w:val="0"/>
        <w:adjustRightInd w:val="0"/>
        <w:spacing w:after="0" w:line="213" w:lineRule="exact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 1) </w:t>
      </w:r>
      <w:r w:rsidRPr="00941902">
        <w:rPr>
          <w:rFonts w:ascii="Courier New" w:hAnsi="Courier New" w:cs="Courier New"/>
          <w:w w:val="105"/>
          <w:sz w:val="21"/>
          <w:szCs w:val="21"/>
        </w:rPr>
        <w:t>PLUMBING WASTE AND WATER SUPPLY</w:t>
      </w:r>
      <w:r w:rsidRPr="00941902">
        <w:rPr>
          <w:rFonts w:ascii="Courier New" w:hAnsi="Courier New" w:cs="Courier New"/>
          <w:spacing w:val="45"/>
          <w:w w:val="105"/>
          <w:sz w:val="21"/>
          <w:szCs w:val="21"/>
        </w:rPr>
        <w:t xml:space="preserve"> </w:t>
      </w:r>
      <w:r w:rsidRPr="00941902">
        <w:rPr>
          <w:rFonts w:ascii="Courier New" w:hAnsi="Courier New" w:cs="Courier New"/>
          <w:w w:val="105"/>
          <w:sz w:val="21"/>
          <w:szCs w:val="21"/>
        </w:rPr>
        <w:t>LINES.</w:t>
      </w:r>
    </w:p>
    <w:p w14:paraId="7E5E007F" w14:textId="77777777" w:rsidR="002E5C3B" w:rsidRPr="00877F46" w:rsidRDefault="002E5C3B" w:rsidP="002E5C3B">
      <w:pPr>
        <w:widowControl w:val="0"/>
        <w:tabs>
          <w:tab w:val="left" w:pos="3149"/>
        </w:tabs>
        <w:kinsoku w:val="0"/>
        <w:overflowPunct w:val="0"/>
        <w:autoSpaceDE w:val="0"/>
        <w:autoSpaceDN w:val="0"/>
        <w:adjustRightInd w:val="0"/>
        <w:spacing w:before="20" w:after="0" w:line="240" w:lineRule="auto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 2) </w:t>
      </w:r>
      <w:r w:rsidRPr="00877F46">
        <w:rPr>
          <w:rFonts w:ascii="Courier New" w:hAnsi="Courier New" w:cs="Courier New"/>
          <w:w w:val="105"/>
          <w:sz w:val="21"/>
          <w:szCs w:val="21"/>
        </w:rPr>
        <w:t>ELECTRICAL PREMISE</w:t>
      </w:r>
      <w:r w:rsidRPr="00877F46">
        <w:rPr>
          <w:rFonts w:ascii="Courier New" w:hAnsi="Courier New" w:cs="Courier New"/>
          <w:spacing w:val="27"/>
          <w:w w:val="105"/>
          <w:sz w:val="21"/>
          <w:szCs w:val="21"/>
        </w:rPr>
        <w:t xml:space="preserve"> </w:t>
      </w:r>
      <w:r w:rsidRPr="00877F46">
        <w:rPr>
          <w:rFonts w:ascii="Courier New" w:hAnsi="Courier New" w:cs="Courier New"/>
          <w:w w:val="105"/>
          <w:sz w:val="21"/>
          <w:szCs w:val="21"/>
        </w:rPr>
        <w:t>WIRING.</w:t>
      </w:r>
    </w:p>
    <w:p w14:paraId="7746106E" w14:textId="77777777" w:rsidR="002E5C3B" w:rsidRPr="00941902" w:rsidRDefault="002E5C3B" w:rsidP="002E5C3B">
      <w:pPr>
        <w:widowControl w:val="0"/>
        <w:tabs>
          <w:tab w:val="left" w:pos="3145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 3) </w:t>
      </w:r>
      <w:r w:rsidRPr="00941902">
        <w:rPr>
          <w:rFonts w:ascii="Courier New" w:hAnsi="Courier New" w:cs="Courier New"/>
          <w:w w:val="105"/>
          <w:sz w:val="21"/>
          <w:szCs w:val="21"/>
        </w:rPr>
        <w:t>A/C</w:t>
      </w:r>
      <w:r w:rsidRPr="00941902">
        <w:rPr>
          <w:rFonts w:ascii="Courier New" w:hAnsi="Courier New" w:cs="Courier New"/>
          <w:spacing w:val="14"/>
          <w:w w:val="105"/>
          <w:sz w:val="21"/>
          <w:szCs w:val="21"/>
        </w:rPr>
        <w:t xml:space="preserve"> </w:t>
      </w:r>
      <w:r w:rsidRPr="00941902">
        <w:rPr>
          <w:rFonts w:ascii="Courier New" w:hAnsi="Courier New" w:cs="Courier New"/>
          <w:w w:val="105"/>
          <w:sz w:val="21"/>
          <w:szCs w:val="21"/>
        </w:rPr>
        <w:t>UNITS.</w:t>
      </w:r>
    </w:p>
    <w:p w14:paraId="55F13562" w14:textId="77777777" w:rsidR="002E5C3B" w:rsidRPr="00941902" w:rsidRDefault="002E5C3B" w:rsidP="002E5C3B">
      <w:pPr>
        <w:widowControl w:val="0"/>
        <w:tabs>
          <w:tab w:val="left" w:pos="3145"/>
        </w:tabs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 4) </w:t>
      </w:r>
      <w:r w:rsidRPr="00941902">
        <w:rPr>
          <w:rFonts w:ascii="Courier New" w:hAnsi="Courier New" w:cs="Courier New"/>
          <w:w w:val="105"/>
          <w:sz w:val="21"/>
          <w:szCs w:val="21"/>
        </w:rPr>
        <w:t>ADDED STORAGE</w:t>
      </w:r>
      <w:r w:rsidRPr="00941902">
        <w:rPr>
          <w:rFonts w:ascii="Courier New" w:hAnsi="Courier New" w:cs="Courier New"/>
          <w:spacing w:val="26"/>
          <w:w w:val="105"/>
          <w:sz w:val="21"/>
          <w:szCs w:val="21"/>
        </w:rPr>
        <w:t xml:space="preserve"> </w:t>
      </w:r>
      <w:r w:rsidRPr="00941902">
        <w:rPr>
          <w:rFonts w:ascii="Courier New" w:hAnsi="Courier New" w:cs="Courier New"/>
          <w:w w:val="105"/>
          <w:sz w:val="21"/>
          <w:szCs w:val="21"/>
        </w:rPr>
        <w:t>ROOM.</w:t>
      </w:r>
    </w:p>
    <w:p w14:paraId="2199E052" w14:textId="77777777" w:rsidR="002E5C3B" w:rsidRPr="00877F46" w:rsidRDefault="002E5C3B" w:rsidP="002E5C3B">
      <w:pPr>
        <w:widowControl w:val="0"/>
        <w:kinsoku w:val="0"/>
        <w:overflowPunct w:val="0"/>
        <w:autoSpaceDE w:val="0"/>
        <w:autoSpaceDN w:val="0"/>
        <w:adjustRightInd w:val="0"/>
        <w:spacing w:before="15" w:after="0" w:line="240" w:lineRule="auto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</w:t>
      </w:r>
      <w:r w:rsidRPr="00941902">
        <w:rPr>
          <w:rFonts w:ascii="Courier New" w:hAnsi="Courier New" w:cs="Courier New"/>
          <w:w w:val="105"/>
          <w:sz w:val="21"/>
          <w:szCs w:val="21"/>
        </w:rPr>
        <w:t>(SEE CITED WORK IN FBC 105.1)</w:t>
      </w:r>
    </w:p>
    <w:p w14:paraId="273F7CF6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49A9B4AB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110.1.1</w:t>
      </w:r>
      <w:r w:rsidRPr="00392B01">
        <w:rPr>
          <w:rFonts w:ascii="Courier New" w:eastAsia="MS Mincho" w:hAnsi="Courier New" w:cs="Courier New"/>
        </w:rPr>
        <w:t xml:space="preserve">                 </w:t>
      </w:r>
    </w:p>
    <w:p w14:paraId="0E84F305" w14:textId="77777777" w:rsidR="002E5C3B" w:rsidRDefault="002E5C3B" w:rsidP="002E5C3B">
      <w:pPr>
        <w:pStyle w:val="PlainText"/>
        <w:rPr>
          <w:rFonts w:ascii="Courier New" w:eastAsia="Times New Roman" w:hAnsi="Courier New" w:cs="Courier New"/>
          <w:w w:val="105"/>
        </w:rPr>
      </w:pPr>
      <w:r w:rsidRPr="00392B01">
        <w:rPr>
          <w:rFonts w:ascii="Courier New" w:eastAsia="MS Mincho" w:hAnsi="Courier New" w:cs="Courier New"/>
        </w:rPr>
        <w:t xml:space="preserve">               </w:t>
      </w:r>
      <w:r w:rsidRPr="00877F46">
        <w:rPr>
          <w:rFonts w:ascii="Courier New" w:eastAsia="Times New Roman" w:hAnsi="Courier New" w:cs="Courier New"/>
          <w:w w:val="105"/>
        </w:rPr>
        <w:t>THE OCCUPANCY ON THE MAIN SINGLE-FAMILY DWELLING AND REAR</w:t>
      </w:r>
    </w:p>
    <w:p w14:paraId="1D6BB3B3" w14:textId="77777777" w:rsidR="002E5C3B" w:rsidRDefault="002E5C3B" w:rsidP="002E5C3B">
      <w:pPr>
        <w:pStyle w:val="PlainText"/>
        <w:rPr>
          <w:rFonts w:ascii="Courier New" w:eastAsia="Times New Roman" w:hAnsi="Courier New" w:cs="Courier New"/>
          <w:w w:val="105"/>
        </w:rPr>
      </w:pPr>
      <w:r>
        <w:rPr>
          <w:rFonts w:ascii="Courier New" w:eastAsia="Times New Roman" w:hAnsi="Courier New" w:cs="Courier New"/>
          <w:w w:val="105"/>
        </w:rPr>
        <w:t xml:space="preserve">             </w:t>
      </w:r>
      <w:r w:rsidRPr="00877F46">
        <w:rPr>
          <w:rFonts w:ascii="Courier New" w:eastAsia="Times New Roman" w:hAnsi="Courier New" w:cs="Courier New"/>
          <w:w w:val="105"/>
        </w:rPr>
        <w:t xml:space="preserve"> GUEST HOUSE HAVE BEEN CHANGED WITHOUT THE CORRECT CERTIFICATES</w:t>
      </w:r>
    </w:p>
    <w:p w14:paraId="47D9AC4C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>
        <w:rPr>
          <w:rFonts w:ascii="Courier New" w:eastAsia="Times New Roman" w:hAnsi="Courier New" w:cs="Courier New"/>
          <w:w w:val="105"/>
        </w:rPr>
        <w:t xml:space="preserve">             </w:t>
      </w:r>
      <w:r w:rsidRPr="00877F46">
        <w:rPr>
          <w:rFonts w:ascii="Courier New" w:eastAsia="Times New Roman" w:hAnsi="Courier New" w:cs="Courier New"/>
          <w:w w:val="105"/>
        </w:rPr>
        <w:t xml:space="preserve"> OF</w:t>
      </w:r>
      <w:r w:rsidRPr="00877F46">
        <w:rPr>
          <w:rFonts w:ascii="Courier New" w:eastAsia="Times New Roman" w:hAnsi="Courier New" w:cs="Courier New"/>
          <w:spacing w:val="31"/>
          <w:w w:val="105"/>
        </w:rPr>
        <w:t xml:space="preserve"> </w:t>
      </w:r>
      <w:r w:rsidRPr="00877F46">
        <w:rPr>
          <w:rFonts w:ascii="Courier New" w:eastAsia="Times New Roman" w:hAnsi="Courier New" w:cs="Courier New"/>
          <w:w w:val="105"/>
        </w:rPr>
        <w:t>OCCUPANCY.</w:t>
      </w:r>
    </w:p>
    <w:p w14:paraId="04B3CA63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0067E53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111.5</w:t>
      </w:r>
      <w:r w:rsidRPr="00392B01">
        <w:rPr>
          <w:rFonts w:ascii="Courier New" w:eastAsia="MS Mincho" w:hAnsi="Courier New" w:cs="Courier New"/>
        </w:rPr>
        <w:t xml:space="preserve">              </w:t>
      </w:r>
    </w:p>
    <w:p w14:paraId="2CD18A75" w14:textId="77777777" w:rsidR="002E5C3B" w:rsidRDefault="002E5C3B" w:rsidP="002E5C3B">
      <w:pPr>
        <w:widowControl w:val="0"/>
        <w:tabs>
          <w:tab w:val="left" w:pos="38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22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b/>
          <w:bCs/>
          <w:w w:val="105"/>
          <w:sz w:val="21"/>
          <w:szCs w:val="21"/>
        </w:rPr>
        <w:t xml:space="preserve">              </w:t>
      </w:r>
      <w:r w:rsidRPr="00877F46">
        <w:rPr>
          <w:rFonts w:ascii="Courier New" w:hAnsi="Courier New" w:cs="Courier New"/>
          <w:w w:val="105"/>
          <w:sz w:val="21"/>
          <w:szCs w:val="21"/>
        </w:rPr>
        <w:t>THE SANITARY WASTE LINES FOR THE ADDED</w:t>
      </w:r>
      <w:r>
        <w:rPr>
          <w:rFonts w:ascii="Courier New" w:hAnsi="Courier New" w:cs="Courier New"/>
          <w:w w:val="105"/>
          <w:sz w:val="21"/>
          <w:szCs w:val="21"/>
        </w:rPr>
        <w:t xml:space="preserve"> </w:t>
      </w:r>
    </w:p>
    <w:p w14:paraId="7DB980AB" w14:textId="77777777" w:rsidR="002E5C3B" w:rsidRDefault="002E5C3B" w:rsidP="002E5C3B">
      <w:pPr>
        <w:widowControl w:val="0"/>
        <w:tabs>
          <w:tab w:val="left" w:pos="38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22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 </w:t>
      </w:r>
      <w:r w:rsidRPr="00877F46">
        <w:rPr>
          <w:rFonts w:ascii="Courier New" w:hAnsi="Courier New" w:cs="Courier New"/>
          <w:w w:val="105"/>
          <w:sz w:val="21"/>
          <w:szCs w:val="21"/>
        </w:rPr>
        <w:t>KITCHENS AND BATHROOMS HAVE BEEN TAPPED</w:t>
      </w:r>
    </w:p>
    <w:p w14:paraId="508A2A5D" w14:textId="77777777" w:rsidR="002E5C3B" w:rsidRDefault="002E5C3B" w:rsidP="002E5C3B">
      <w:pPr>
        <w:widowControl w:val="0"/>
        <w:tabs>
          <w:tab w:val="left" w:pos="38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22"/>
        <w:rPr>
          <w:rFonts w:ascii="Courier New" w:hAnsi="Courier New" w:cs="Courier New"/>
          <w:spacing w:val="22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     </w:t>
      </w:r>
      <w:r w:rsidRPr="00877F46">
        <w:rPr>
          <w:rFonts w:ascii="Courier New" w:hAnsi="Courier New" w:cs="Courier New"/>
          <w:w w:val="105"/>
          <w:sz w:val="21"/>
          <w:szCs w:val="21"/>
        </w:rPr>
        <w:t xml:space="preserve"> INTO THE MAIN SEWER LINE WITHOUT A</w:t>
      </w:r>
      <w:r>
        <w:rPr>
          <w:rFonts w:ascii="Courier New" w:hAnsi="Courier New" w:cs="Courier New"/>
          <w:spacing w:val="22"/>
          <w:w w:val="105"/>
          <w:sz w:val="21"/>
          <w:szCs w:val="21"/>
        </w:rPr>
        <w:t xml:space="preserve">   </w:t>
      </w:r>
    </w:p>
    <w:p w14:paraId="5F881091" w14:textId="77777777" w:rsidR="002E5C3B" w:rsidRPr="00877F46" w:rsidRDefault="002E5C3B" w:rsidP="002E5C3B">
      <w:pPr>
        <w:widowControl w:val="0"/>
        <w:tabs>
          <w:tab w:val="left" w:pos="387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822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spacing w:val="22"/>
          <w:w w:val="105"/>
          <w:sz w:val="21"/>
          <w:szCs w:val="21"/>
        </w:rPr>
        <w:t xml:space="preserve">            </w:t>
      </w:r>
      <w:r w:rsidRPr="00877F46">
        <w:rPr>
          <w:rFonts w:ascii="Courier New" w:hAnsi="Courier New" w:cs="Courier New"/>
          <w:w w:val="105"/>
          <w:sz w:val="21"/>
          <w:szCs w:val="21"/>
        </w:rPr>
        <w:t>PERMIT.</w:t>
      </w:r>
    </w:p>
    <w:p w14:paraId="01F0824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02C21A49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9-281(b)                 </w:t>
      </w:r>
    </w:p>
    <w:p w14:paraId="6B77231C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OWNERS OF PREMISES SHALL BE REQUIRED TO KEEP THE            </w:t>
      </w:r>
    </w:p>
    <w:p w14:paraId="548AC9A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PREMISES FREE FROM EXCESSIVE RUBBISH, TRASH AND             </w:t>
      </w:r>
    </w:p>
    <w:p w14:paraId="6B67C26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OTHER REFUSE. THE PROPERTY HAS A BUILD-UP OF               </w:t>
      </w:r>
    </w:p>
    <w:p w14:paraId="069980A6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TRASH IN THE REAR THAT IS PILED UP AND ATTRACTING           </w:t>
      </w:r>
    </w:p>
    <w:p w14:paraId="49E91FC5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  PESTS AND VERMIN.                                           </w:t>
      </w:r>
    </w:p>
    <w:p w14:paraId="0F749CA4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07A9EB6A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392B01">
        <w:rPr>
          <w:rFonts w:ascii="Courier New" w:eastAsia="MS Mincho" w:hAnsi="Courier New" w:cs="Courier New"/>
        </w:rPr>
        <w:t xml:space="preserve">             </w:t>
      </w:r>
      <w:r>
        <w:rPr>
          <w:rFonts w:ascii="Courier New" w:eastAsia="MS Mincho" w:hAnsi="Courier New" w:cs="Courier New"/>
        </w:rPr>
        <w:t>FBC 1626.1</w:t>
      </w:r>
      <w:r w:rsidRPr="00392B01">
        <w:rPr>
          <w:rFonts w:ascii="Courier New" w:eastAsia="MS Mincho" w:hAnsi="Courier New" w:cs="Courier New"/>
        </w:rPr>
        <w:t xml:space="preserve">                    </w:t>
      </w:r>
    </w:p>
    <w:p w14:paraId="1CB8FEF4" w14:textId="77777777" w:rsidR="002E5C3B" w:rsidRDefault="002E5C3B" w:rsidP="002E5C3B">
      <w:pPr>
        <w:widowControl w:val="0"/>
        <w:kinsoku w:val="0"/>
        <w:overflowPunct w:val="0"/>
        <w:autoSpaceDE w:val="0"/>
        <w:autoSpaceDN w:val="0"/>
        <w:adjustRightInd w:val="0"/>
        <w:spacing w:after="0" w:line="256" w:lineRule="auto"/>
        <w:ind w:right="3185" w:firstLine="720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</w:t>
      </w:r>
      <w:r w:rsidRPr="00877F46">
        <w:rPr>
          <w:rFonts w:ascii="Courier New" w:hAnsi="Courier New" w:cs="Courier New"/>
          <w:w w:val="105"/>
          <w:sz w:val="21"/>
          <w:szCs w:val="21"/>
        </w:rPr>
        <w:t>THE NEW WINDOWS AND DOORS ARE</w:t>
      </w:r>
      <w:r>
        <w:rPr>
          <w:rFonts w:ascii="Courier New" w:hAnsi="Courier New" w:cs="Courier New"/>
          <w:w w:val="105"/>
          <w:sz w:val="21"/>
          <w:szCs w:val="21"/>
        </w:rPr>
        <w:t xml:space="preserve">              </w:t>
      </w:r>
    </w:p>
    <w:p w14:paraId="00198806" w14:textId="77777777" w:rsidR="002E5C3B" w:rsidRDefault="002E5C3B" w:rsidP="002E5C3B">
      <w:pPr>
        <w:widowControl w:val="0"/>
        <w:kinsoku w:val="0"/>
        <w:overflowPunct w:val="0"/>
        <w:autoSpaceDE w:val="0"/>
        <w:autoSpaceDN w:val="0"/>
        <w:adjustRightInd w:val="0"/>
        <w:spacing w:after="0" w:line="256" w:lineRule="auto"/>
        <w:ind w:right="3185" w:firstLine="720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</w:t>
      </w:r>
      <w:r w:rsidRPr="00877F46">
        <w:rPr>
          <w:rFonts w:ascii="Courier New" w:hAnsi="Courier New" w:cs="Courier New"/>
          <w:w w:val="105"/>
          <w:sz w:val="21"/>
          <w:szCs w:val="21"/>
        </w:rPr>
        <w:t xml:space="preserve">INSTALLED WITHOUT MEETING THE IMPACT </w:t>
      </w:r>
      <w:r>
        <w:rPr>
          <w:rFonts w:ascii="Courier New" w:hAnsi="Courier New" w:cs="Courier New"/>
          <w:w w:val="105"/>
          <w:sz w:val="21"/>
          <w:szCs w:val="21"/>
        </w:rPr>
        <w:t xml:space="preserve"> </w:t>
      </w:r>
    </w:p>
    <w:p w14:paraId="6E83F630" w14:textId="77777777" w:rsidR="002E5C3B" w:rsidRPr="00877F46" w:rsidRDefault="002E5C3B" w:rsidP="002E5C3B">
      <w:pPr>
        <w:widowControl w:val="0"/>
        <w:kinsoku w:val="0"/>
        <w:overflowPunct w:val="0"/>
        <w:autoSpaceDE w:val="0"/>
        <w:autoSpaceDN w:val="0"/>
        <w:adjustRightInd w:val="0"/>
        <w:spacing w:after="0" w:line="256" w:lineRule="auto"/>
        <w:ind w:right="3185" w:firstLine="720"/>
        <w:rPr>
          <w:rFonts w:ascii="Courier New" w:hAnsi="Courier New" w:cs="Courier New"/>
          <w:w w:val="105"/>
          <w:sz w:val="21"/>
          <w:szCs w:val="21"/>
        </w:rPr>
      </w:pPr>
      <w:r>
        <w:rPr>
          <w:rFonts w:ascii="Courier New" w:hAnsi="Courier New" w:cs="Courier New"/>
          <w:w w:val="105"/>
          <w:sz w:val="21"/>
          <w:szCs w:val="21"/>
        </w:rPr>
        <w:t xml:space="preserve">        </w:t>
      </w:r>
      <w:r w:rsidRPr="00877F46">
        <w:rPr>
          <w:rFonts w:ascii="Courier New" w:hAnsi="Courier New" w:cs="Courier New"/>
          <w:w w:val="105"/>
          <w:sz w:val="21"/>
          <w:szCs w:val="21"/>
        </w:rPr>
        <w:t>TEST CRITERIA.</w:t>
      </w:r>
    </w:p>
    <w:p w14:paraId="57888F7D" w14:textId="77777777" w:rsidR="002E5C3B" w:rsidRPr="00392B01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2CF5A639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  <w:r>
        <w:rPr>
          <w:rFonts w:ascii="Courier New" w:eastAsia="MS Mincho" w:hAnsi="Courier New" w:cs="Courier New"/>
        </w:rPr>
        <w:t>------------------------------------------------------------------------------</w:t>
      </w:r>
      <w:r w:rsidRPr="00392B01">
        <w:rPr>
          <w:rFonts w:ascii="Courier New" w:eastAsia="MS Mincho" w:hAnsi="Courier New" w:cs="Courier New"/>
        </w:rPr>
        <w:t xml:space="preserve">          </w:t>
      </w:r>
    </w:p>
    <w:p w14:paraId="66F69D30" w14:textId="77777777" w:rsidR="002E5C3B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F93B64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>CASE NO:     CE15051063</w:t>
      </w:r>
    </w:p>
    <w:p w14:paraId="7D6835F4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CASE ADDR:   1445 NW 7 TER                                     </w:t>
      </w:r>
    </w:p>
    <w:p w14:paraId="21EACE8C" w14:textId="6F34054B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OWNER:       </w:t>
      </w:r>
      <w:r w:rsidR="00AC5172">
        <w:rPr>
          <w:rFonts w:ascii="Courier New" w:eastAsia="Calibri" w:hAnsi="Courier New" w:cs="Courier New"/>
          <w:sz w:val="21"/>
          <w:szCs w:val="21"/>
        </w:rPr>
        <w:t>MERRILL LYNCH MORTGAGE TR ETAL</w:t>
      </w:r>
      <w:r w:rsidR="00AC5172" w:rsidRPr="00D302E3">
        <w:rPr>
          <w:rFonts w:ascii="Courier New" w:eastAsia="Calibri" w:hAnsi="Courier New" w:cs="Courier New"/>
          <w:sz w:val="21"/>
          <w:szCs w:val="21"/>
        </w:rPr>
        <w:t xml:space="preserve"> %NATIONSTAR MTG LLC</w:t>
      </w:r>
      <w:r w:rsidR="00AC5172">
        <w:rPr>
          <w:rFonts w:ascii="Courier New" w:eastAsia="Calibri" w:hAnsi="Courier New" w:cs="Courier New"/>
          <w:sz w:val="21"/>
          <w:szCs w:val="21"/>
        </w:rPr>
        <w:t xml:space="preserve"> </w:t>
      </w:r>
    </w:p>
    <w:p w14:paraId="4802A2E8" w14:textId="77777777" w:rsidR="002E5C3B" w:rsidRPr="00D302E3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  <w:r w:rsidRPr="00D302E3">
        <w:rPr>
          <w:rFonts w:ascii="Courier New" w:hAnsi="Courier New" w:cs="Courier New"/>
        </w:rPr>
        <w:t xml:space="preserve"> </w:t>
      </w:r>
    </w:p>
    <w:p w14:paraId="28307427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5E4B5C9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VIOLATIONS:  9-276(c)(3)              </w:t>
      </w:r>
    </w:p>
    <w:p w14:paraId="121ED403" w14:textId="77777777" w:rsidR="002E5C3B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THERE IS EVIDENCE OF TERMITES.  </w:t>
      </w:r>
    </w:p>
    <w:p w14:paraId="43B83176" w14:textId="77777777" w:rsidR="002E5C3B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0C4E4274" w14:textId="77777777" w:rsidR="002E5C3B" w:rsidRPr="00DD2FD5" w:rsidRDefault="002E5C3B" w:rsidP="002E5C3B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DD2FD5">
        <w:rPr>
          <w:rFonts w:ascii="Courier New" w:hAnsi="Courier New" w:cs="Courier New"/>
          <w:b/>
          <w:bCs/>
          <w:sz w:val="21"/>
          <w:szCs w:val="21"/>
        </w:rPr>
        <w:t>CONTINUED</w:t>
      </w:r>
    </w:p>
    <w:p w14:paraId="315813AA" w14:textId="77777777" w:rsidR="002E5C3B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AF72B17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             </w:t>
      </w:r>
    </w:p>
    <w:p w14:paraId="173CCC07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10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126BE4A3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502F0E9D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38508F3A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05937705" w14:textId="77777777" w:rsidR="002E5C3B" w:rsidRPr="00DD2FD5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0549B138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7205FDF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9-280(b)                 </w:t>
      </w:r>
    </w:p>
    <w:p w14:paraId="300AE67F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THERE ARE BUILDING PARTS WHICH ARE DETERIORATED             </w:t>
      </w:r>
    </w:p>
    <w:p w14:paraId="2D3972F9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AND NOT MAINTAINED. THERE IS ROTTED AND TERMITE             </w:t>
      </w:r>
    </w:p>
    <w:p w14:paraId="0FFC9653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EATEN WOOD AND DAMAGE TO THE CEILING. THERE ARE             </w:t>
      </w:r>
    </w:p>
    <w:p w14:paraId="681F95CA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WINDOWS THAT ARE BROKEN AND IN DISREPAIR.                   </w:t>
      </w:r>
    </w:p>
    <w:p w14:paraId="1EC24399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1DA7F690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9-305(b)                 </w:t>
      </w:r>
    </w:p>
    <w:p w14:paraId="4FAAABB5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THE LANDSCAPING HAS NOT BEEN MAINTAINED. THE GRASS          </w:t>
      </w:r>
    </w:p>
    <w:p w14:paraId="618A1DD6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IS MISSING ON MOST OF THE PROPERTY, AND THERE IS            </w:t>
      </w:r>
    </w:p>
    <w:p w14:paraId="0AA787D7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BARE DIRT.                                                                                                              </w:t>
      </w:r>
    </w:p>
    <w:p w14:paraId="58130890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D3C64C3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9-306                    </w:t>
      </w:r>
    </w:p>
    <w:p w14:paraId="40F26E9F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THE EXTERIOR OF BUILDING HAS NOT BEEN MAINTAINED.           </w:t>
      </w:r>
    </w:p>
    <w:p w14:paraId="2F8AA540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THERE ARE UNPAINTED AREAS ON THE EXTERIOR AND AREAS OF               </w:t>
      </w:r>
    </w:p>
    <w:p w14:paraId="74F259C5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PEELING PAINT. THE SOFFIT AND FASCIA ARE IN DISREPAIR.                                                  </w:t>
      </w:r>
    </w:p>
    <w:p w14:paraId="106ACC63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14:paraId="6C2FA224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47-34.1.A.1.             </w:t>
      </w:r>
    </w:p>
    <w:p w14:paraId="7A6C3769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THE PROPERTY HAS BEEN CONVERTED TO FOUR DWELLING            </w:t>
      </w:r>
    </w:p>
    <w:p w14:paraId="2496AC8F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UNITS. PER TABLE 47-5.13, THIS IS NOT A PERMITTED           </w:t>
      </w:r>
    </w:p>
    <w:p w14:paraId="4366B5B4" w14:textId="77777777" w:rsidR="002E5C3B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LAND USE IN RDS-15 ZONING.    </w:t>
      </w:r>
    </w:p>
    <w:p w14:paraId="5655865E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 xml:space="preserve">                              </w:t>
      </w:r>
    </w:p>
    <w:p w14:paraId="2A10A508" w14:textId="77777777" w:rsidR="002E5C3B" w:rsidRPr="00D302E3" w:rsidRDefault="002E5C3B" w:rsidP="002E5C3B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D302E3">
        <w:rPr>
          <w:rFonts w:ascii="Courier New" w:hAnsi="Courier New" w:cs="Courier New"/>
          <w:sz w:val="21"/>
          <w:szCs w:val="21"/>
        </w:rPr>
        <w:t>-------------------------------------------------------------------------</w:t>
      </w:r>
      <w:r>
        <w:rPr>
          <w:rFonts w:ascii="Courier New" w:hAnsi="Courier New" w:cs="Courier New"/>
          <w:sz w:val="21"/>
          <w:szCs w:val="21"/>
        </w:rPr>
        <w:t>-----</w:t>
      </w:r>
    </w:p>
    <w:p w14:paraId="5B97F86D" w14:textId="77777777" w:rsidR="002E5C3B" w:rsidRDefault="002E5C3B" w:rsidP="002E5C3B">
      <w:pPr>
        <w:widowControl w:val="0"/>
        <w:tabs>
          <w:tab w:val="right" w:pos="11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</w:p>
    <w:p w14:paraId="7022433D" w14:textId="77777777" w:rsidR="002E5C3B" w:rsidRPr="008C4F11" w:rsidRDefault="002E5C3B" w:rsidP="002E5C3B">
      <w:pPr>
        <w:widowControl w:val="0"/>
        <w:tabs>
          <w:tab w:val="right" w:pos="11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 w:rsidRPr="008C4F11">
        <w:rPr>
          <w:rFonts w:ascii="Courier New" w:hAnsi="Courier New" w:cs="Courier New"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  </w:t>
      </w:r>
      <w:r w:rsidRPr="008C4F11">
        <w:rPr>
          <w:rFonts w:ascii="Courier New" w:hAnsi="Courier New" w:cs="Courier New"/>
          <w:color w:val="000000"/>
          <w:sz w:val="21"/>
          <w:szCs w:val="21"/>
        </w:rPr>
        <w:t>CE19100107</w:t>
      </w:r>
      <w:r w:rsidRPr="008C4F11">
        <w:rPr>
          <w:rFonts w:ascii="Courier New" w:hAnsi="Courier New" w:cs="Courier New"/>
          <w:color w:val="000000"/>
          <w:sz w:val="21"/>
          <w:szCs w:val="21"/>
        </w:rPr>
        <w:tab/>
        <w:t>23</w:t>
      </w:r>
    </w:p>
    <w:p w14:paraId="6D7A6C99" w14:textId="77777777" w:rsidR="002E5C3B" w:rsidRPr="008C4F11" w:rsidRDefault="002E5C3B" w:rsidP="002E5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 w:rsidRPr="008C4F11">
        <w:rPr>
          <w:rFonts w:ascii="Courier New" w:hAnsi="Courier New" w:cs="Courier New"/>
          <w:color w:val="000000"/>
          <w:sz w:val="21"/>
          <w:szCs w:val="21"/>
        </w:rPr>
        <w:t>CASE ADDR: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Pr="008C4F11">
        <w:rPr>
          <w:rFonts w:ascii="Courier New" w:hAnsi="Courier New" w:cs="Courier New"/>
          <w:color w:val="000000"/>
          <w:sz w:val="21"/>
          <w:szCs w:val="21"/>
        </w:rPr>
        <w:t xml:space="preserve"> 1445 NW 7 TER</w:t>
      </w:r>
    </w:p>
    <w:p w14:paraId="0CA52A16" w14:textId="3A980A02" w:rsidR="002E5C3B" w:rsidRDefault="002E5C3B" w:rsidP="002E5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 w:rsidRPr="008C4F11">
        <w:rPr>
          <w:rFonts w:ascii="Courier New" w:hAnsi="Courier New" w:cs="Courier New"/>
          <w:color w:val="000000"/>
          <w:sz w:val="21"/>
          <w:szCs w:val="21"/>
        </w:rPr>
        <w:t>OWNER: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     </w:t>
      </w:r>
      <w:r w:rsidRPr="008C4F11">
        <w:rPr>
          <w:rFonts w:ascii="Courier New" w:hAnsi="Courier New" w:cs="Courier New"/>
          <w:color w:val="000000"/>
          <w:sz w:val="21"/>
          <w:szCs w:val="21"/>
        </w:rPr>
        <w:t xml:space="preserve"> </w:t>
      </w:r>
      <w:r w:rsidR="00853307">
        <w:rPr>
          <w:rFonts w:ascii="Courier New" w:eastAsia="Calibri" w:hAnsi="Courier New" w:cs="Courier New"/>
          <w:color w:val="000000"/>
          <w:sz w:val="21"/>
          <w:szCs w:val="21"/>
        </w:rPr>
        <w:t>MERRILL LYNCH MORTGAGE TR ETAL</w:t>
      </w:r>
      <w:r w:rsidR="00853307">
        <w:rPr>
          <w:rFonts w:ascii="Courier New" w:eastAsia="Calibri" w:hAnsi="Courier New" w:cs="Courier New"/>
          <w:color w:val="000000"/>
          <w:sz w:val="21"/>
          <w:szCs w:val="21"/>
        </w:rPr>
        <w:t xml:space="preserve"> </w:t>
      </w:r>
    </w:p>
    <w:p w14:paraId="374C5540" w14:textId="77777777" w:rsidR="002E5C3B" w:rsidRPr="008C4F11" w:rsidRDefault="002E5C3B" w:rsidP="002E5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 xml:space="preserve">            </w:t>
      </w:r>
      <w:r w:rsidRPr="008C4F11">
        <w:rPr>
          <w:rFonts w:ascii="Courier New" w:hAnsi="Courier New" w:cs="Courier New"/>
          <w:color w:val="000000"/>
          <w:sz w:val="21"/>
          <w:szCs w:val="21"/>
        </w:rPr>
        <w:t>%NATIONS</w:t>
      </w:r>
      <w:r>
        <w:rPr>
          <w:rFonts w:ascii="Courier New" w:hAnsi="Courier New" w:cs="Courier New"/>
          <w:color w:val="000000"/>
          <w:sz w:val="21"/>
          <w:szCs w:val="21"/>
        </w:rPr>
        <w:t>TAR MORTGAGE LLC</w:t>
      </w:r>
    </w:p>
    <w:p w14:paraId="066F4821" w14:textId="75C4B1B6" w:rsidR="002E5C3B" w:rsidRPr="0012110C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</w:t>
      </w:r>
      <w:r>
        <w:rPr>
          <w:rFonts w:ascii="Courier New" w:hAnsi="Courier New" w:cs="Courier New"/>
        </w:rPr>
        <w:t>KATRINA JORDAN</w:t>
      </w:r>
    </w:p>
    <w:p w14:paraId="762EBF3A" w14:textId="77777777" w:rsidR="002E5C3B" w:rsidRPr="008C4F11" w:rsidRDefault="002E5C3B" w:rsidP="002E5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 </w:t>
      </w:r>
    </w:p>
    <w:p w14:paraId="7A6AF879" w14:textId="77777777" w:rsidR="002E5C3B" w:rsidRPr="008C4F11" w:rsidRDefault="002E5C3B" w:rsidP="002E5C3B">
      <w:pPr>
        <w:widowControl w:val="0"/>
        <w:tabs>
          <w:tab w:val="left" w:pos="14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 w:rsidRPr="008C4F11">
        <w:rPr>
          <w:rFonts w:ascii="Courier New" w:hAnsi="Courier New" w:cs="Courier New"/>
          <w:color w:val="000000"/>
          <w:sz w:val="21"/>
          <w:szCs w:val="21"/>
        </w:rPr>
        <w:t>VIOLATION:</w:t>
      </w:r>
      <w:r w:rsidRPr="008C4F11">
        <w:rPr>
          <w:rFonts w:ascii="Courier New" w:hAnsi="Courier New" w:cs="Courier New"/>
          <w:color w:val="000000"/>
          <w:sz w:val="21"/>
          <w:szCs w:val="21"/>
        </w:rPr>
        <w:tab/>
        <w:t>18</w:t>
      </w:r>
      <w:r w:rsidRPr="008C4F11">
        <w:rPr>
          <w:rFonts w:ascii="Courier New" w:hAnsi="Courier New" w:cs="Courier New"/>
          <w:color w:val="000000"/>
          <w:sz w:val="21"/>
          <w:szCs w:val="21"/>
        </w:rPr>
        <w:noBreakHyphen/>
        <w:t>7(a)</w:t>
      </w:r>
    </w:p>
    <w:p w14:paraId="74CB2314" w14:textId="77777777" w:rsidR="002E5C3B" w:rsidRDefault="002E5C3B" w:rsidP="002E5C3B">
      <w:pPr>
        <w:widowControl w:val="0"/>
        <w:tabs>
          <w:tab w:val="left" w:pos="1456"/>
        </w:tabs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1"/>
          <w:szCs w:val="21"/>
        </w:rPr>
      </w:pPr>
      <w:r w:rsidRPr="008C4F11">
        <w:rPr>
          <w:rFonts w:ascii="Courier New" w:hAnsi="Courier New" w:cs="Courier New"/>
          <w:sz w:val="21"/>
          <w:szCs w:val="21"/>
        </w:rPr>
        <w:tab/>
      </w:r>
      <w:r w:rsidRPr="008C4F11">
        <w:rPr>
          <w:rFonts w:ascii="Courier New" w:hAnsi="Courier New" w:cs="Courier New"/>
          <w:color w:val="000000"/>
          <w:sz w:val="21"/>
          <w:szCs w:val="21"/>
        </w:rPr>
        <w:t>THERE ARE DOORS, WINDOWS OR OTHER OPENINGS, BROKEN, MISSING OR UNSECURED, SO AS TO ALLOW ACCESS TO THE INTERIOR AT THIS VACANT PROPERTY.</w:t>
      </w:r>
    </w:p>
    <w:p w14:paraId="300DB07A" w14:textId="77777777" w:rsidR="002E5C3B" w:rsidRPr="008C4F11" w:rsidRDefault="002E5C3B" w:rsidP="002E5C3B">
      <w:pPr>
        <w:widowControl w:val="0"/>
        <w:tabs>
          <w:tab w:val="left" w:pos="1456"/>
        </w:tabs>
        <w:autoSpaceDE w:val="0"/>
        <w:autoSpaceDN w:val="0"/>
        <w:adjustRightInd w:val="0"/>
        <w:spacing w:after="0" w:line="240" w:lineRule="auto"/>
        <w:ind w:left="1440"/>
        <w:rPr>
          <w:rFonts w:ascii="Courier New" w:hAnsi="Courier New" w:cs="Courier New"/>
          <w:color w:val="000000"/>
          <w:sz w:val="21"/>
          <w:szCs w:val="21"/>
        </w:rPr>
      </w:pPr>
    </w:p>
    <w:p w14:paraId="1837F5B0" w14:textId="77777777" w:rsidR="002E5C3B" w:rsidRDefault="002E5C3B" w:rsidP="002E5C3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8C4F11">
        <w:rPr>
          <w:rFonts w:ascii="Courier New" w:hAnsi="Courier New" w:cs="Courier New"/>
          <w:sz w:val="21"/>
          <w:szCs w:val="21"/>
        </w:rPr>
        <w:t>-------------------------------------------------------------------------------</w:t>
      </w:r>
    </w:p>
    <w:p w14:paraId="35D931B6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854E59C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>CASE NO:    CE06021432</w:t>
      </w:r>
    </w:p>
    <w:p w14:paraId="1BF9915A" w14:textId="15E27BCB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>CASE ADDR:  1537 NW 4 AV</w:t>
      </w:r>
      <w:r>
        <w:rPr>
          <w:rFonts w:ascii="Courier New" w:eastAsia="MS Mincho" w:hAnsi="Courier New" w:cs="Courier New"/>
        </w:rPr>
        <w:t>E</w:t>
      </w:r>
      <w:r w:rsidRPr="00EE1506">
        <w:rPr>
          <w:rFonts w:ascii="Courier New" w:eastAsia="MS Mincho" w:hAnsi="Courier New" w:cs="Courier New"/>
        </w:rPr>
        <w:t xml:space="preserve">                       </w:t>
      </w:r>
    </w:p>
    <w:p w14:paraId="5049F0F4" w14:textId="2CB3EB25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OWNER:      SPENCER, MOSES            </w:t>
      </w:r>
    </w:p>
    <w:p w14:paraId="3FAD9084" w14:textId="0D50C076" w:rsidR="002E5C3B" w:rsidRPr="0012110C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</w:t>
      </w:r>
      <w:bookmarkStart w:id="3" w:name="_GoBack"/>
      <w:bookmarkEnd w:id="3"/>
      <w:r>
        <w:rPr>
          <w:rFonts w:ascii="Courier New" w:hAnsi="Courier New" w:cs="Courier New"/>
        </w:rPr>
        <w:t>KATRINA JORDAN</w:t>
      </w:r>
    </w:p>
    <w:p w14:paraId="008DE38F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>
        <w:rPr>
          <w:rFonts w:ascii="Courier New" w:eastAsia="MS Mincho" w:hAnsi="Courier New" w:cs="Courier New"/>
        </w:rPr>
        <w:t xml:space="preserve"> </w:t>
      </w:r>
    </w:p>
    <w:p w14:paraId="5E5FA2FD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VIOLATIONS:  18-27(a)                 </w:t>
      </w:r>
    </w:p>
    <w:p w14:paraId="15FCAD0A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               THERE IS RUBBISH, TRASH AND DEBRIS ON THE PROPERTY. </w:t>
      </w:r>
    </w:p>
    <w:p w14:paraId="19871182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6DB75688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             47-19.9                  </w:t>
      </w:r>
    </w:p>
    <w:p w14:paraId="2D7F82FD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               THERE IS OUTSIDE STORAGE OF CAR PARTS AND OTHER MISCELLANEOUS</w:t>
      </w:r>
    </w:p>
    <w:p w14:paraId="0FD0E6D3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               ITEMS ON THE PROPERTY.    </w:t>
      </w:r>
    </w:p>
    <w:p w14:paraId="5C33E7FF" w14:textId="77777777" w:rsidR="002E5C3B" w:rsidRDefault="002E5C3B" w:rsidP="002E5C3B">
      <w:pPr>
        <w:pStyle w:val="PlainText"/>
        <w:rPr>
          <w:rFonts w:ascii="Courier New" w:eastAsia="MS Mincho" w:hAnsi="Courier New" w:cs="Courier New"/>
          <w:b/>
          <w:bCs/>
        </w:rPr>
      </w:pPr>
      <w:r w:rsidRPr="007827A7">
        <w:rPr>
          <w:rFonts w:ascii="Courier New" w:eastAsia="MS Mincho" w:hAnsi="Courier New" w:cs="Courier New"/>
          <w:b/>
          <w:bCs/>
        </w:rPr>
        <w:t xml:space="preserve">CONTINUED        </w:t>
      </w:r>
    </w:p>
    <w:p w14:paraId="4E57F615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lastRenderedPageBreak/>
        <w:t xml:space="preserve">                        CITY OF FORT LAUDERDALE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11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   </w:t>
      </w:r>
    </w:p>
    <w:p w14:paraId="1F88524E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SPECIAL MAGISTRATE LIEN REDUCTION</w:t>
      </w:r>
    </w:p>
    <w:p w14:paraId="4BCA4989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A73E663" w14:textId="77777777" w:rsidR="002E5C3B" w:rsidRPr="00AD534A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>
        <w:rPr>
          <w:rFonts w:ascii="Courier New" w:eastAsia="Calibri" w:hAnsi="Courier New" w:cs="Courier New"/>
          <w:b/>
          <w:sz w:val="21"/>
          <w:szCs w:val="21"/>
        </w:rPr>
        <w:t>DECEM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 xml:space="preserve">BER </w:t>
      </w:r>
      <w:r>
        <w:rPr>
          <w:rFonts w:ascii="Courier New" w:eastAsia="Calibri" w:hAnsi="Courier New" w:cs="Courier New"/>
          <w:b/>
          <w:sz w:val="21"/>
          <w:szCs w:val="21"/>
        </w:rPr>
        <w:t>08</w:t>
      </w:r>
      <w:r w:rsidRPr="00AD534A">
        <w:rPr>
          <w:rFonts w:ascii="Courier New" w:eastAsia="Calibri" w:hAnsi="Courier New" w:cs="Courier New"/>
          <w:b/>
          <w:sz w:val="21"/>
          <w:szCs w:val="21"/>
        </w:rPr>
        <w:t>, 2020</w:t>
      </w:r>
    </w:p>
    <w:p w14:paraId="3B5A20BB" w14:textId="77777777" w:rsidR="002E5C3B" w:rsidRPr="00DD2FD5" w:rsidRDefault="002E5C3B" w:rsidP="002E5C3B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AD534A">
        <w:rPr>
          <w:rFonts w:ascii="Courier New" w:eastAsia="Calibri" w:hAnsi="Courier New" w:cs="Courier New"/>
          <w:b/>
          <w:sz w:val="21"/>
          <w:szCs w:val="21"/>
        </w:rPr>
        <w:t>10:00 AM</w:t>
      </w:r>
    </w:p>
    <w:p w14:paraId="0BA68BB1" w14:textId="77777777" w:rsidR="002E5C3B" w:rsidRPr="007827A7" w:rsidRDefault="002E5C3B" w:rsidP="002E5C3B">
      <w:pPr>
        <w:pStyle w:val="PlainText"/>
        <w:rPr>
          <w:rFonts w:ascii="Courier New" w:eastAsia="MS Mincho" w:hAnsi="Courier New" w:cs="Courier New"/>
          <w:b/>
          <w:bCs/>
        </w:rPr>
      </w:pPr>
      <w:r>
        <w:rPr>
          <w:rFonts w:ascii="Courier New" w:eastAsia="MS Mincho" w:hAnsi="Courier New" w:cs="Courier New"/>
          <w:b/>
          <w:bCs/>
        </w:rPr>
        <w:t xml:space="preserve"> </w:t>
      </w:r>
      <w:r w:rsidRPr="007827A7">
        <w:rPr>
          <w:rFonts w:ascii="Courier New" w:eastAsia="MS Mincho" w:hAnsi="Courier New" w:cs="Courier New"/>
          <w:b/>
          <w:bCs/>
        </w:rPr>
        <w:t xml:space="preserve">            </w:t>
      </w:r>
    </w:p>
    <w:p w14:paraId="0F49AC0B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1859D1F4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             9-281(b)                 </w:t>
      </w:r>
    </w:p>
    <w:p w14:paraId="48D83AB5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               THERE ARE SEVERAL UNLICENSED/INOPERABLE VEHICLES ON THE </w:t>
      </w:r>
    </w:p>
    <w:p w14:paraId="2A510D05" w14:textId="77777777" w:rsidR="002E5C3B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 xml:space="preserve">               PROPERTY. </w:t>
      </w:r>
    </w:p>
    <w:p w14:paraId="026D3570" w14:textId="77777777" w:rsidR="002E5C3B" w:rsidRPr="00EE1506" w:rsidRDefault="002E5C3B" w:rsidP="002E5C3B">
      <w:pPr>
        <w:pStyle w:val="PlainText"/>
        <w:rPr>
          <w:rFonts w:ascii="Courier New" w:eastAsia="MS Mincho" w:hAnsi="Courier New" w:cs="Courier New"/>
        </w:rPr>
      </w:pPr>
    </w:p>
    <w:p w14:paraId="32A7BB24" w14:textId="77777777" w:rsidR="002E5C3B" w:rsidRPr="00534558" w:rsidRDefault="002E5C3B" w:rsidP="002E5C3B">
      <w:pPr>
        <w:pStyle w:val="PlainText"/>
        <w:rPr>
          <w:rFonts w:ascii="Courier New" w:eastAsia="MS Mincho" w:hAnsi="Courier New" w:cs="Courier New"/>
        </w:rPr>
      </w:pPr>
      <w:r w:rsidRPr="00EE1506">
        <w:rPr>
          <w:rFonts w:ascii="Courier New" w:eastAsia="MS Mincho" w:hAnsi="Courier New" w:cs="Courier New"/>
        </w:rPr>
        <w:t>-------------------------------------------------------------------------------</w:t>
      </w:r>
    </w:p>
    <w:p w14:paraId="67C3296C" w14:textId="77777777" w:rsidR="002E5C3B" w:rsidRPr="00534558" w:rsidRDefault="002E5C3B" w:rsidP="002E5C3B">
      <w:pPr>
        <w:pStyle w:val="PlainText"/>
        <w:rPr>
          <w:rFonts w:ascii="Courier New" w:hAnsi="Courier New" w:cs="Courier New"/>
        </w:rPr>
      </w:pPr>
      <w:r w:rsidRPr="005D0FA4">
        <w:rPr>
          <w:rFonts w:ascii="Courier New" w:hAnsi="Courier New" w:cs="Courier New"/>
          <w:bCs/>
        </w:rPr>
        <w:t>CASE NO:     CE19060535</w:t>
      </w:r>
      <w:r w:rsidRPr="005D0FA4">
        <w:rPr>
          <w:rFonts w:ascii="Courier New" w:hAnsi="Courier New" w:cs="Courier New"/>
          <w:bCs/>
        </w:rPr>
        <w:br/>
        <w:t xml:space="preserve">CASE ADDR:   3431 SW 13 CT                                     </w:t>
      </w:r>
      <w:r w:rsidRPr="005D0FA4">
        <w:rPr>
          <w:rFonts w:ascii="Courier New" w:hAnsi="Courier New" w:cs="Courier New"/>
          <w:bCs/>
        </w:rPr>
        <w:br/>
        <w:t xml:space="preserve">OWNER:       HARDING FLA LLC                    </w:t>
      </w:r>
      <w:r w:rsidRPr="005D0FA4">
        <w:rPr>
          <w:rFonts w:ascii="Courier New" w:hAnsi="Courier New" w:cs="Courier New"/>
          <w:bCs/>
        </w:rPr>
        <w:br/>
      </w: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  <w:r w:rsidRPr="005D0FA4">
        <w:rPr>
          <w:rFonts w:ascii="Courier New" w:hAnsi="Courier New" w:cs="Courier New"/>
          <w:bCs/>
        </w:rPr>
        <w:br/>
      </w:r>
      <w:r w:rsidRPr="005D0FA4">
        <w:rPr>
          <w:rFonts w:ascii="Courier New" w:hAnsi="Courier New" w:cs="Courier New"/>
          <w:bCs/>
        </w:rPr>
        <w:br/>
        <w:t xml:space="preserve">VIOLATIONS:  47-34.4 B.1.             </w:t>
      </w:r>
      <w:r w:rsidRPr="005D0FA4">
        <w:rPr>
          <w:rFonts w:ascii="Courier New" w:hAnsi="Courier New" w:cs="Courier New"/>
          <w:bCs/>
        </w:rPr>
        <w:br/>
        <w:t xml:space="preserve">               THERE IS A TRAILER FULL OF LANDSCAPE DEBRIS THAT IS           </w:t>
      </w:r>
      <w:r w:rsidRPr="005D0FA4">
        <w:rPr>
          <w:rFonts w:ascii="Courier New" w:hAnsi="Courier New" w:cs="Courier New"/>
          <w:bCs/>
        </w:rPr>
        <w:br/>
        <w:t xml:space="preserve">               BEING PARKED AND STORED OVERNIGHT AT THIS PROPERTY.                                                   </w:t>
      </w:r>
      <w:r w:rsidRPr="005D0FA4">
        <w:rPr>
          <w:rFonts w:ascii="Courier New" w:hAnsi="Courier New" w:cs="Courier New"/>
          <w:bCs/>
        </w:rPr>
        <w:br/>
      </w:r>
      <w:r w:rsidRPr="005D0FA4">
        <w:rPr>
          <w:rFonts w:ascii="Courier New" w:hAnsi="Courier New" w:cs="Courier New"/>
          <w:bCs/>
        </w:rPr>
        <w:br/>
        <w:t xml:space="preserve">             9-304(b)                 </w:t>
      </w:r>
      <w:r w:rsidRPr="005D0FA4">
        <w:rPr>
          <w:rFonts w:ascii="Courier New" w:hAnsi="Courier New" w:cs="Courier New"/>
          <w:bCs/>
        </w:rPr>
        <w:br/>
        <w:t xml:space="preserve">               THERE ARE VEHICLES OR TRAILERS PARKED ON THE LAWN           </w:t>
      </w:r>
      <w:r w:rsidRPr="005D0FA4">
        <w:rPr>
          <w:rFonts w:ascii="Courier New" w:hAnsi="Courier New" w:cs="Courier New"/>
          <w:bCs/>
        </w:rPr>
        <w:br/>
        <w:t xml:space="preserve">               AREA.                                                       </w:t>
      </w:r>
      <w:r w:rsidRPr="005D0FA4">
        <w:rPr>
          <w:rFonts w:ascii="Courier New" w:hAnsi="Courier New" w:cs="Courier New"/>
          <w:bCs/>
        </w:rPr>
        <w:br/>
      </w:r>
      <w:r w:rsidRPr="005D0FA4">
        <w:rPr>
          <w:rFonts w:ascii="Courier New" w:hAnsi="Courier New" w:cs="Courier New"/>
          <w:bCs/>
        </w:rPr>
        <w:br/>
        <w:t xml:space="preserve">             9-305(b)                 </w:t>
      </w:r>
      <w:r w:rsidRPr="005D0FA4">
        <w:rPr>
          <w:rFonts w:ascii="Courier New" w:hAnsi="Courier New" w:cs="Courier New"/>
          <w:bCs/>
        </w:rPr>
        <w:br/>
        <w:t xml:space="preserve">               THE LANDSCAPE AT THIS PROPERTY IS NOT BEING MAINTAINED IN A </w:t>
      </w:r>
      <w:r w:rsidRPr="005D0FA4">
        <w:rPr>
          <w:rFonts w:ascii="Courier New" w:hAnsi="Courier New" w:cs="Courier New"/>
          <w:bCs/>
        </w:rPr>
        <w:br/>
        <w:t xml:space="preserve">               NEAT AND WELL-KEPT APPEARANCE. THERE ARE AREAS OF DEAD AND  </w:t>
      </w:r>
      <w:r w:rsidRPr="005D0FA4">
        <w:rPr>
          <w:rFonts w:ascii="Courier New" w:hAnsi="Courier New" w:cs="Courier New"/>
          <w:bCs/>
        </w:rPr>
        <w:br/>
        <w:t xml:space="preserve">               MISSING GROUND COVER.</w:t>
      </w:r>
    </w:p>
    <w:p w14:paraId="451900CE" w14:textId="77777777" w:rsidR="002E5C3B" w:rsidRPr="00DD2FD5" w:rsidRDefault="002E5C3B" w:rsidP="002E5C3B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                                     </w:t>
      </w:r>
      <w:r>
        <w:rPr>
          <w:rFonts w:ascii="Courier New" w:hAnsi="Courier New" w:cs="Courier New"/>
          <w:b/>
        </w:rPr>
        <w:br/>
        <w:t>--------------------------------------------------------------------------</w:t>
      </w:r>
    </w:p>
    <w:p w14:paraId="6B40C03E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>CASE NO:     CE19010202</w:t>
      </w:r>
    </w:p>
    <w:p w14:paraId="2E1BE976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 xml:space="preserve">CASE ADDR:   3490 SW 19 ST                                     </w:t>
      </w:r>
    </w:p>
    <w:p w14:paraId="7FD80CBC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>OWNER:       BROWN,</w:t>
      </w:r>
      <w:r>
        <w:rPr>
          <w:rFonts w:ascii="Courier New" w:eastAsia="Calibri" w:hAnsi="Courier New" w:cs="Courier New"/>
          <w:sz w:val="21"/>
          <w:szCs w:val="21"/>
        </w:rPr>
        <w:t xml:space="preserve"> </w:t>
      </w:r>
      <w:r w:rsidRPr="00A05694">
        <w:rPr>
          <w:rFonts w:ascii="Courier New" w:eastAsia="Calibri" w:hAnsi="Courier New" w:cs="Courier New"/>
          <w:sz w:val="21"/>
          <w:szCs w:val="21"/>
        </w:rPr>
        <w:t xml:space="preserve">ALVIN </w:t>
      </w:r>
      <w:r>
        <w:rPr>
          <w:rFonts w:ascii="Courier New" w:eastAsia="Calibri" w:hAnsi="Courier New" w:cs="Courier New"/>
          <w:sz w:val="21"/>
          <w:szCs w:val="21"/>
        </w:rPr>
        <w:t>EST</w:t>
      </w:r>
      <w:r w:rsidRPr="00A05694">
        <w:rPr>
          <w:rFonts w:ascii="Courier New" w:eastAsia="Calibri" w:hAnsi="Courier New" w:cs="Courier New"/>
          <w:sz w:val="21"/>
          <w:szCs w:val="21"/>
        </w:rPr>
        <w:t xml:space="preserve">               </w:t>
      </w:r>
    </w:p>
    <w:p w14:paraId="1E6D8355" w14:textId="77777777" w:rsidR="002E5C3B" w:rsidRPr="0012110C" w:rsidRDefault="002E5C3B" w:rsidP="002E5C3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PRESENTER</w:t>
      </w:r>
      <w:r w:rsidRPr="00485993">
        <w:rPr>
          <w:rFonts w:ascii="Courier New" w:hAnsi="Courier New" w:cs="Courier New"/>
        </w:rPr>
        <w:t xml:space="preserve">:   </w:t>
      </w:r>
      <w:r>
        <w:rPr>
          <w:rFonts w:ascii="Courier New" w:hAnsi="Courier New" w:cs="Courier New"/>
        </w:rPr>
        <w:t>KATRINA JORDAN</w:t>
      </w:r>
    </w:p>
    <w:p w14:paraId="6A54113E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</w:p>
    <w:p w14:paraId="36266EA9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 xml:space="preserve">VIOLATIONS:  9-280(h)(1)              </w:t>
      </w:r>
    </w:p>
    <w:p w14:paraId="7B701BE3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 xml:space="preserve">               THE FENCE AT THIS PROPERTY IS IN DISREPAIR AND IS           </w:t>
      </w:r>
    </w:p>
    <w:p w14:paraId="16EAD325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 xml:space="preserve">               NOT BEING MAINTAINED AS REQUIRED. THE FENCE ON THE          </w:t>
      </w:r>
    </w:p>
    <w:p w14:paraId="49B2F9B3" w14:textId="77777777" w:rsidR="002E5C3B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 xml:space="preserve">               RIGHT SIDE OF THE PROPERTY IS FALLING DOWN.</w:t>
      </w:r>
      <w:r>
        <w:rPr>
          <w:rFonts w:ascii="Courier New" w:eastAsia="Calibri" w:hAnsi="Courier New" w:cs="Courier New"/>
          <w:sz w:val="21"/>
          <w:szCs w:val="21"/>
        </w:rPr>
        <w:t xml:space="preserve"> </w:t>
      </w:r>
    </w:p>
    <w:p w14:paraId="722217E6" w14:textId="77777777" w:rsidR="002E5C3B" w:rsidRPr="00A05694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>
        <w:rPr>
          <w:rFonts w:ascii="Courier New" w:eastAsia="Calibri" w:hAnsi="Courier New" w:cs="Courier New"/>
          <w:sz w:val="21"/>
          <w:szCs w:val="21"/>
        </w:rPr>
        <w:t xml:space="preserve">                </w:t>
      </w:r>
    </w:p>
    <w:p w14:paraId="20FBC486" w14:textId="77777777" w:rsidR="002E5C3B" w:rsidRDefault="002E5C3B" w:rsidP="002E5C3B">
      <w:pPr>
        <w:spacing w:after="0" w:line="240" w:lineRule="auto"/>
        <w:rPr>
          <w:rFonts w:ascii="Courier New" w:eastAsia="Calibri" w:hAnsi="Courier New" w:cs="Courier New"/>
          <w:sz w:val="21"/>
          <w:szCs w:val="21"/>
        </w:rPr>
      </w:pPr>
      <w:r w:rsidRPr="00A05694">
        <w:rPr>
          <w:rFonts w:ascii="Courier New" w:eastAsia="Calibri" w:hAnsi="Courier New" w:cs="Courier New"/>
          <w:sz w:val="21"/>
          <w:szCs w:val="21"/>
        </w:rPr>
        <w:t>----------------------------------------------------------</w:t>
      </w:r>
      <w:r>
        <w:rPr>
          <w:rFonts w:ascii="Courier New" w:eastAsia="Calibri" w:hAnsi="Courier New" w:cs="Courier New"/>
          <w:sz w:val="21"/>
          <w:szCs w:val="21"/>
        </w:rPr>
        <w:t>----------------</w:t>
      </w:r>
    </w:p>
    <w:p w14:paraId="75AF06CB" w14:textId="77777777" w:rsidR="002E5C3B" w:rsidRPr="000B20D8" w:rsidRDefault="002E5C3B" w:rsidP="002E5C3B">
      <w:pPr>
        <w:rPr>
          <w:rFonts w:ascii="Courier New" w:eastAsia="Calibri" w:hAnsi="Courier New" w:cs="Courier New"/>
          <w:sz w:val="21"/>
          <w:szCs w:val="21"/>
        </w:rPr>
      </w:pPr>
    </w:p>
    <w:p w14:paraId="3732159F" w14:textId="77777777" w:rsidR="002E5C3B" w:rsidRPr="00DA3919" w:rsidRDefault="002E5C3B" w:rsidP="001A0565">
      <w:pPr>
        <w:kinsoku w:val="0"/>
        <w:overflowPunct w:val="0"/>
        <w:autoSpaceDE w:val="0"/>
        <w:autoSpaceDN w:val="0"/>
        <w:adjustRightInd w:val="0"/>
        <w:spacing w:after="0" w:line="174" w:lineRule="exact"/>
        <w:ind w:left="7" w:firstLine="14"/>
        <w:jc w:val="both"/>
        <w:rPr>
          <w:rFonts w:ascii="Times New Roman" w:hAnsi="Times New Roman"/>
          <w:sz w:val="18"/>
          <w:szCs w:val="18"/>
        </w:rPr>
      </w:pPr>
    </w:p>
    <w:sectPr w:rsidR="002E5C3B" w:rsidRPr="00DA3919" w:rsidSect="00B85398">
      <w:footerReference w:type="even" r:id="rId7"/>
      <w:headerReference w:type="first" r:id="rId8"/>
      <w:footerReference w:type="first" r:id="rId9"/>
      <w:type w:val="continuous"/>
      <w:pgSz w:w="12240" w:h="15840"/>
      <w:pgMar w:top="1440" w:right="1080" w:bottom="1440" w:left="1080" w:header="720" w:footer="9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E7BA" w14:textId="77777777" w:rsidR="008B4067" w:rsidRDefault="008B4067" w:rsidP="00ED338E">
      <w:pPr>
        <w:spacing w:after="0" w:line="240" w:lineRule="auto"/>
      </w:pPr>
      <w:r>
        <w:separator/>
      </w:r>
    </w:p>
  </w:endnote>
  <w:endnote w:type="continuationSeparator" w:id="0">
    <w:p w14:paraId="1E3E832F" w14:textId="77777777" w:rsidR="008B4067" w:rsidRDefault="008B4067" w:rsidP="00ED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8A557" w14:textId="77777777" w:rsidR="008B4067" w:rsidRDefault="008B4067">
    <w:pPr>
      <w:pStyle w:val="Footer"/>
    </w:pPr>
    <w:r>
      <w:rPr>
        <w:i/>
        <w:u w:val="single"/>
      </w:rPr>
      <w:pict w14:anchorId="1F63F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pt;height:15.75pt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2A9F" w14:textId="77777777" w:rsidR="008B4067" w:rsidRPr="005A40D8" w:rsidRDefault="008B4067" w:rsidP="00D80038">
    <w:pPr>
      <w:pStyle w:val="Footer"/>
      <w:rPr>
        <w:i/>
        <w:u w:val="single"/>
      </w:rPr>
    </w:pPr>
    <w:r>
      <w:rPr>
        <w:noProof/>
      </w:rPr>
      <w:pict w14:anchorId="751B630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7" type="#_x0000_t202" style="position:absolute;margin-left:-36.05pt;margin-top:36.4pt;width:111.85pt;height:25.8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Text Box 2;mso-fit-shape-to-text:t">
            <w:txbxContent>
              <w:p w14:paraId="0EBBD940" w14:textId="77777777" w:rsidR="008B4067" w:rsidRPr="00ED338E" w:rsidRDefault="008B4067" w:rsidP="00D80038">
                <w:pPr>
                  <w:rPr>
                    <w:color w:val="006BB7"/>
                  </w:rPr>
                </w:pPr>
                <w:r w:rsidRPr="00ED338E">
                  <w:rPr>
                    <w:rFonts w:ascii="CenturyGothic" w:hAnsi="CenturyGothic" w:cs="CenturyGothic"/>
                    <w:color w:val="006BB7"/>
                    <w:sz w:val="13"/>
                    <w:szCs w:val="13"/>
                  </w:rPr>
                  <w:t>Equal Opportunity Employer</w:t>
                </w:r>
              </w:p>
            </w:txbxContent>
          </v:textbox>
        </v:shape>
      </w:pict>
    </w:r>
    <w:r>
      <w:rPr>
        <w:noProof/>
      </w:rPr>
      <w:pict w14:anchorId="36B2F1B0">
        <v:group id="_x0000_s2060" style="position:absolute;margin-left:396.8pt;margin-top:36.4pt;width:99.85pt;height:16.2pt;z-index:251659776" coordorigin="9376,15127" coordsize="1997,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11167;top:15149;width:206;height:220">
            <v:imagedata r:id="rId1" o:title=""/>
          </v:shape>
          <v:shape id="_x0000_s2062" type="#_x0000_t202" style="position:absolute;left:9376;top:15127;width:1943;height:32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next-textbox:#_x0000_s2062">
              <w:txbxContent>
                <w:p w14:paraId="67A5631D" w14:textId="77777777" w:rsidR="008B4067" w:rsidRPr="005A40D8" w:rsidRDefault="008B4067" w:rsidP="00D80038">
                  <w:pPr>
                    <w:rPr>
                      <w:color w:val="006BB7"/>
                    </w:rPr>
                  </w:pPr>
                  <w:r w:rsidRPr="005A40D8">
                    <w:rPr>
                      <w:rFonts w:ascii="CenturyGothic" w:hAnsi="CenturyGothic" w:cs="CenturyGothic"/>
                      <w:color w:val="006BB7"/>
                      <w:sz w:val="13"/>
                      <w:szCs w:val="13"/>
                    </w:rPr>
                    <w:t>Printed On Recycled Paper.</w:t>
                  </w:r>
                </w:p>
              </w:txbxContent>
            </v:textbox>
          </v:shape>
        </v:group>
      </w:pict>
    </w:r>
    <w:r>
      <w:rPr>
        <w:noProof/>
      </w:rPr>
      <w:pict w14:anchorId="09EEC761">
        <v:shape id="_x0000_s2059" type="#_x0000_t202" style="position:absolute;margin-left:71.7pt;margin-top:4.6pt;width:313.15pt;height:47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 style="mso-next-textbox:#_x0000_s2059">
            <w:txbxContent>
              <w:p w14:paraId="57AF22EA" w14:textId="77777777" w:rsidR="008B4067" w:rsidRDefault="008B4067" w:rsidP="00D80038">
                <w:pPr>
                  <w:pStyle w:val="BasicParagraph"/>
                  <w:suppressAutoHyphens/>
                  <w:jc w:val="center"/>
                  <w:rPr>
                    <w:rFonts w:ascii="Century Gothic" w:hAnsi="Century Gothic" w:cs="Copperplate Gothic Light"/>
                    <w:b/>
                    <w:smallCaps/>
                    <w:color w:val="006BB7"/>
                    <w:spacing w:val="11"/>
                    <w:sz w:val="16"/>
                    <w:szCs w:val="16"/>
                  </w:rPr>
                </w:pPr>
                <w:r>
                  <w:rPr>
                    <w:rFonts w:ascii="Century Gothic" w:hAnsi="Century Gothic" w:cs="Copperplate Gothic Light"/>
                    <w:b/>
                    <w:smallCaps/>
                    <w:color w:val="006BB7"/>
                    <w:spacing w:val="11"/>
                    <w:sz w:val="16"/>
                    <w:szCs w:val="16"/>
                  </w:rPr>
                  <w:t>DEPARTMENT OF SUSTAINABLE DEVELOPMENT</w:t>
                </w:r>
              </w:p>
              <w:p w14:paraId="74DB4C1D" w14:textId="77777777" w:rsidR="008B4067" w:rsidRDefault="008B4067" w:rsidP="00D80038">
                <w:pPr>
                  <w:pStyle w:val="BasicParagraph"/>
                  <w:suppressAutoHyphens/>
                  <w:jc w:val="center"/>
                  <w:rPr>
                    <w:rFonts w:ascii="Century Gothic" w:hAnsi="Century Gothic" w:cs="Copperplate Gothic Light"/>
                    <w:smallCaps/>
                    <w:color w:val="006BB7"/>
                    <w:spacing w:val="11"/>
                    <w:sz w:val="14"/>
                    <w:szCs w:val="14"/>
                  </w:rPr>
                </w:pPr>
                <w:r>
                  <w:rPr>
                    <w:rFonts w:ascii="Century Gothic" w:hAnsi="Century Gothic" w:cs="Copperplate Gothic Light"/>
                    <w:smallCaps/>
                    <w:color w:val="006BB7"/>
                    <w:spacing w:val="11"/>
                    <w:sz w:val="14"/>
                    <w:szCs w:val="14"/>
                  </w:rPr>
                  <w:t>700 NW 19 AVENUE, FORT LAUDERDALE 3331</w:t>
                </w:r>
                <w:r w:rsidRPr="00645BBF">
                  <w:rPr>
                    <w:rFonts w:ascii="Century Gothic" w:hAnsi="Century Gothic" w:cs="Copperplate Gothic Light"/>
                    <w:smallCaps/>
                    <w:color w:val="006BB7"/>
                    <w:spacing w:val="11"/>
                    <w:sz w:val="14"/>
                    <w:szCs w:val="14"/>
                  </w:rPr>
                  <w:t>1</w:t>
                </w:r>
              </w:p>
              <w:p w14:paraId="1C03DDF6" w14:textId="77777777" w:rsidR="008B4067" w:rsidRPr="005A40D8" w:rsidRDefault="008B4067" w:rsidP="00D80038">
                <w:pPr>
                  <w:jc w:val="center"/>
                  <w:rPr>
                    <w:rFonts w:ascii="Century Gothic" w:hAnsi="Century Gothic"/>
                    <w:color w:val="006BB7"/>
                  </w:rPr>
                </w:pPr>
                <w:r>
                  <w:rPr>
                    <w:rFonts w:ascii="Century Gothic" w:hAnsi="Century Gothic" w:cs="Copperplate Gothic Light"/>
                    <w:smallCaps/>
                    <w:color w:val="006BB7"/>
                    <w:spacing w:val="11"/>
                    <w:sz w:val="14"/>
                    <w:szCs w:val="14"/>
                  </w:rPr>
                  <w:t>TELEPHONE</w:t>
                </w:r>
                <w:r w:rsidRPr="00645BBF">
                  <w:rPr>
                    <w:rFonts w:ascii="Century Gothic" w:hAnsi="Century Gothic" w:cs="Copperplate Gothic Light"/>
                    <w:smallCaps/>
                    <w:color w:val="006BB7"/>
                    <w:spacing w:val="11"/>
                    <w:sz w:val="14"/>
                    <w:szCs w:val="14"/>
                  </w:rPr>
                  <w:t xml:space="preserve"> (954) 828-</w:t>
                </w:r>
                <w:r>
                  <w:rPr>
                    <w:rFonts w:ascii="Century Gothic" w:hAnsi="Century Gothic" w:cs="Copperplate Gothic Light"/>
                    <w:smallCaps/>
                    <w:color w:val="006BB7"/>
                    <w:spacing w:val="11"/>
                    <w:sz w:val="14"/>
                    <w:szCs w:val="14"/>
                  </w:rPr>
                  <w:t>6520</w:t>
                </w:r>
                <w:r>
                  <w:rPr>
                    <w:rFonts w:ascii="Century Gothic" w:hAnsi="Century Gothic" w:cs="Copperplate Gothic Light"/>
                    <w:smallCaps/>
                    <w:color w:val="006BB7"/>
                    <w:spacing w:val="11"/>
                    <w:sz w:val="14"/>
                    <w:szCs w:val="14"/>
                  </w:rPr>
                  <w:br/>
                </w:r>
                <w:r>
                  <w:rPr>
                    <w:rFonts w:ascii="Century Gothic" w:hAnsi="Century Gothic" w:cs="Arial"/>
                    <w:b/>
                    <w:smallCaps/>
                    <w:color w:val="006BB7"/>
                    <w:spacing w:val="11"/>
                    <w:sz w:val="16"/>
                    <w:szCs w:val="14"/>
                  </w:rPr>
                  <w:t>www.fortlauderdale.gov</w:t>
                </w:r>
              </w:p>
            </w:txbxContent>
          </v:textbox>
        </v:shape>
      </w:pict>
    </w:r>
    <w:r>
      <w:rPr>
        <w:noProof/>
      </w:rPr>
      <w:pict w14:anchorId="286390EF">
        <v:shape id="Text Box 15" o:spid="_x0000_s2058" type="#_x0000_t202" style="position:absolute;margin-left:168.35pt;margin-top:730.95pt;width:275.35pt;height:50.85pt;z-index:-2516587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" filled="f" stroked="f" strokeweight=".5pt">
          <v:textbox style="mso-next-textbox:#Text Box 15">
            <w:txbxContent>
              <w:p w14:paraId="17075F61" w14:textId="77777777" w:rsidR="008B4067" w:rsidRPr="00E2057B" w:rsidRDefault="008B4067" w:rsidP="00D80038">
                <w:pPr>
                  <w:pStyle w:val="BasicParagraph"/>
                  <w:suppressAutoHyphens/>
                  <w:jc w:val="center"/>
                  <w:rPr>
                    <w:rFonts w:ascii="Copperplate Gothic Bold" w:hAnsi="Copperplate Gothic Bold" w:cs="Copperplate Gothic Light"/>
                    <w:smallCaps/>
                    <w:color w:val="0068F9"/>
                    <w:spacing w:val="11"/>
                    <w:sz w:val="16"/>
                    <w:szCs w:val="16"/>
                  </w:rPr>
                </w:pPr>
                <w:r w:rsidRPr="00E2057B">
                  <w:rPr>
                    <w:rFonts w:ascii="Copperplate Gothic Bold" w:hAnsi="Copperplate Gothic Bold" w:cs="Copperplate Gothic Light"/>
                    <w:smallCaps/>
                    <w:color w:val="0068F9"/>
                    <w:spacing w:val="11"/>
                    <w:sz w:val="16"/>
                    <w:szCs w:val="16"/>
                  </w:rPr>
                  <w:t>OFFICE OF THE CITY MANAGER</w:t>
                </w:r>
              </w:p>
              <w:p w14:paraId="10E2D78B" w14:textId="77777777" w:rsidR="008B4067" w:rsidRDefault="008B4067" w:rsidP="00D80038">
                <w:pPr>
                  <w:pStyle w:val="BasicParagraph"/>
                  <w:suppressAutoHyphens/>
                  <w:jc w:val="center"/>
                  <w:rPr>
                    <w:rFonts w:ascii="Copperplate Gothic Light" w:hAnsi="Copperplate Gothic Light" w:cs="Copperplate Gothic Light"/>
                    <w:smallCaps/>
                    <w:color w:val="0068F9"/>
                    <w:spacing w:val="11"/>
                    <w:sz w:val="14"/>
                    <w:szCs w:val="14"/>
                  </w:rPr>
                </w:pPr>
                <w:r>
                  <w:rPr>
                    <w:rFonts w:ascii="Copperplate Gothic Light" w:hAnsi="Copperplate Gothic Light" w:cs="Copperplate Gothic Light"/>
                    <w:smallCaps/>
                    <w:color w:val="0068F9"/>
                    <w:spacing w:val="11"/>
                    <w:sz w:val="14"/>
                    <w:szCs w:val="14"/>
                  </w:rPr>
                  <w:t>100 North Andrews Avenue, Fort Lauderdale, Florida 33301</w:t>
                </w:r>
              </w:p>
              <w:p w14:paraId="6973B806" w14:textId="77777777" w:rsidR="008B4067" w:rsidRDefault="008B4067" w:rsidP="00D80038">
                <w:pPr>
                  <w:pStyle w:val="BasicParagraph"/>
                  <w:suppressAutoHyphens/>
                  <w:jc w:val="center"/>
                  <w:rPr>
                    <w:rFonts w:ascii="Copperplate Gothic Light" w:hAnsi="Copperplate Gothic Light" w:cs="Copperplate Gothic Light"/>
                    <w:smallCaps/>
                    <w:color w:val="0068F9"/>
                    <w:spacing w:val="11"/>
                    <w:sz w:val="14"/>
                    <w:szCs w:val="14"/>
                  </w:rPr>
                </w:pPr>
                <w:r>
                  <w:rPr>
                    <w:rFonts w:ascii="Copperplate Gothic Light" w:hAnsi="Copperplate Gothic Light" w:cs="Copperplate Gothic Light"/>
                    <w:smallCaps/>
                    <w:color w:val="0068F9"/>
                    <w:spacing w:val="11"/>
                    <w:sz w:val="14"/>
                    <w:szCs w:val="14"/>
                  </w:rPr>
                  <w:t>Telephone (954) 828-5003 Fax (954) 828-5667</w:t>
                </w:r>
              </w:p>
              <w:p w14:paraId="1767B7CB" w14:textId="77777777" w:rsidR="008B4067" w:rsidRPr="00A16DF9" w:rsidRDefault="008B4067" w:rsidP="00D80038">
                <w:pPr>
                  <w:pStyle w:val="BasicParagraph"/>
                  <w:suppressAutoHyphens/>
                  <w:spacing w:line="240" w:lineRule="auto"/>
                  <w:jc w:val="center"/>
                  <w:rPr>
                    <w:rFonts w:ascii="Arial" w:hAnsi="Arial" w:cs="Arial"/>
                    <w:b/>
                    <w:smallCaps/>
                    <w:color w:val="0068F9"/>
                    <w:spacing w:val="11"/>
                    <w:sz w:val="16"/>
                    <w:szCs w:val="14"/>
                  </w:rPr>
                </w:pPr>
                <w:r w:rsidRPr="00A16DF9">
                  <w:rPr>
                    <w:rFonts w:ascii="Arial" w:hAnsi="Arial" w:cs="Arial"/>
                    <w:b/>
                    <w:smallCaps/>
                    <w:color w:val="0068F9"/>
                    <w:spacing w:val="11"/>
                    <w:sz w:val="16"/>
                    <w:szCs w:val="14"/>
                  </w:rPr>
                  <w:t>www.fortlauderdale.gov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36D57" w14:textId="77777777" w:rsidR="008B4067" w:rsidRDefault="008B4067" w:rsidP="00ED338E">
      <w:pPr>
        <w:spacing w:after="0" w:line="240" w:lineRule="auto"/>
      </w:pPr>
      <w:r>
        <w:separator/>
      </w:r>
    </w:p>
  </w:footnote>
  <w:footnote w:type="continuationSeparator" w:id="0">
    <w:p w14:paraId="4A73FE77" w14:textId="77777777" w:rsidR="008B4067" w:rsidRDefault="008B4067" w:rsidP="00ED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D859" w14:textId="77777777" w:rsidR="008B4067" w:rsidRDefault="008B4067" w:rsidP="00D80038">
    <w:pPr>
      <w:pStyle w:val="Header"/>
    </w:pPr>
    <w:r>
      <w:rPr>
        <w:noProof/>
      </w:rPr>
      <w:pict w14:anchorId="11C95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-37.65pt;width:612.85pt;height:87.9pt;z-index:-251660800;mso-position-horizontal:center;mso-position-horizontal-relative:margin">
          <v:imagedata r:id="rId1" o:title=""/>
          <w10:wrap anchorx="margin"/>
        </v:shape>
      </w:pict>
    </w:r>
  </w:p>
  <w:p w14:paraId="417FBEA6" w14:textId="77777777" w:rsidR="008B4067" w:rsidRDefault="008B40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2524" w:hanging="362"/>
      </w:pPr>
      <w:rPr>
        <w:rFonts w:ascii="Courier New" w:hAnsi="Courier New" w:cs="Courier New"/>
        <w:b w:val="0"/>
        <w:bCs w:val="0"/>
        <w:w w:val="107"/>
        <w:sz w:val="19"/>
        <w:szCs w:val="19"/>
      </w:rPr>
    </w:lvl>
    <w:lvl w:ilvl="1">
      <w:numFmt w:val="bullet"/>
      <w:lvlText w:val="•"/>
      <w:lvlJc w:val="left"/>
      <w:pPr>
        <w:ind w:left="3369" w:hanging="362"/>
      </w:pPr>
    </w:lvl>
    <w:lvl w:ilvl="2">
      <w:numFmt w:val="bullet"/>
      <w:lvlText w:val="•"/>
      <w:lvlJc w:val="left"/>
      <w:pPr>
        <w:ind w:left="4211" w:hanging="362"/>
      </w:pPr>
    </w:lvl>
    <w:lvl w:ilvl="3">
      <w:numFmt w:val="bullet"/>
      <w:lvlText w:val="•"/>
      <w:lvlJc w:val="left"/>
      <w:pPr>
        <w:ind w:left="5054" w:hanging="362"/>
      </w:pPr>
    </w:lvl>
    <w:lvl w:ilvl="4">
      <w:numFmt w:val="bullet"/>
      <w:lvlText w:val="•"/>
      <w:lvlJc w:val="left"/>
      <w:pPr>
        <w:ind w:left="5896" w:hanging="362"/>
      </w:pPr>
    </w:lvl>
    <w:lvl w:ilvl="5">
      <w:numFmt w:val="bullet"/>
      <w:lvlText w:val="•"/>
      <w:lvlJc w:val="left"/>
      <w:pPr>
        <w:ind w:left="6739" w:hanging="362"/>
      </w:pPr>
    </w:lvl>
    <w:lvl w:ilvl="6">
      <w:numFmt w:val="bullet"/>
      <w:lvlText w:val="•"/>
      <w:lvlJc w:val="left"/>
      <w:pPr>
        <w:ind w:left="7581" w:hanging="362"/>
      </w:pPr>
    </w:lvl>
    <w:lvl w:ilvl="7">
      <w:numFmt w:val="bullet"/>
      <w:lvlText w:val="•"/>
      <w:lvlJc w:val="left"/>
      <w:pPr>
        <w:ind w:left="8423" w:hanging="362"/>
      </w:pPr>
    </w:lvl>
    <w:lvl w:ilvl="8">
      <w:numFmt w:val="bullet"/>
      <w:lvlText w:val="•"/>
      <w:lvlJc w:val="left"/>
      <w:pPr>
        <w:ind w:left="9266" w:hanging="362"/>
      </w:pPr>
    </w:lvl>
  </w:abstractNum>
  <w:abstractNum w:abstractNumId="1" w15:restartNumberingAfterBreak="0">
    <w:nsid w:val="00000403"/>
    <w:multiLevelType w:val="multilevel"/>
    <w:tmpl w:val="420E830A"/>
    <w:lvl w:ilvl="0">
      <w:start w:val="1"/>
      <w:numFmt w:val="decimal"/>
      <w:lvlText w:val="%1)"/>
      <w:lvlJc w:val="left"/>
      <w:pPr>
        <w:ind w:left="2522" w:hanging="362"/>
      </w:pPr>
      <w:rPr>
        <w:rFonts w:ascii="Courier New" w:hAnsi="Courier New" w:cs="Courier New"/>
        <w:b w:val="0"/>
        <w:bCs w:val="0"/>
        <w:w w:val="107"/>
        <w:sz w:val="19"/>
        <w:szCs w:val="19"/>
      </w:rPr>
    </w:lvl>
    <w:lvl w:ilvl="1">
      <w:start w:val="1"/>
      <w:numFmt w:val="decimal"/>
      <w:lvlText w:val="%2)"/>
      <w:lvlJc w:val="left"/>
      <w:pPr>
        <w:ind w:left="4927" w:hanging="365"/>
      </w:pPr>
      <w:rPr>
        <w:rFonts w:ascii="Courier New" w:eastAsia="Times New Roman" w:hAnsi="Courier New" w:cs="Courier New"/>
        <w:b w:val="0"/>
        <w:bCs w:val="0"/>
        <w:w w:val="104"/>
        <w:sz w:val="19"/>
        <w:szCs w:val="19"/>
      </w:rPr>
    </w:lvl>
    <w:lvl w:ilvl="2">
      <w:numFmt w:val="bullet"/>
      <w:lvlText w:val="•"/>
      <w:lvlJc w:val="left"/>
      <w:pPr>
        <w:ind w:left="5587" w:hanging="365"/>
      </w:pPr>
    </w:lvl>
    <w:lvl w:ilvl="3">
      <w:numFmt w:val="bullet"/>
      <w:lvlText w:val="•"/>
      <w:lvlJc w:val="left"/>
      <w:pPr>
        <w:ind w:left="6256" w:hanging="365"/>
      </w:pPr>
    </w:lvl>
    <w:lvl w:ilvl="4">
      <w:numFmt w:val="bullet"/>
      <w:lvlText w:val="•"/>
      <w:lvlJc w:val="left"/>
      <w:pPr>
        <w:ind w:left="6926" w:hanging="365"/>
      </w:pPr>
    </w:lvl>
    <w:lvl w:ilvl="5">
      <w:numFmt w:val="bullet"/>
      <w:lvlText w:val="•"/>
      <w:lvlJc w:val="left"/>
      <w:pPr>
        <w:ind w:left="7595" w:hanging="365"/>
      </w:pPr>
    </w:lvl>
    <w:lvl w:ilvl="6">
      <w:numFmt w:val="bullet"/>
      <w:lvlText w:val="•"/>
      <w:lvlJc w:val="left"/>
      <w:pPr>
        <w:ind w:left="8264" w:hanging="365"/>
      </w:pPr>
    </w:lvl>
    <w:lvl w:ilvl="7">
      <w:numFmt w:val="bullet"/>
      <w:lvlText w:val="•"/>
      <w:lvlJc w:val="left"/>
      <w:pPr>
        <w:ind w:left="8933" w:hanging="365"/>
      </w:pPr>
    </w:lvl>
    <w:lvl w:ilvl="8">
      <w:numFmt w:val="bullet"/>
      <w:lvlText w:val="•"/>
      <w:lvlJc w:val="left"/>
      <w:pPr>
        <w:ind w:left="9603" w:hanging="365"/>
      </w:pPr>
    </w:lvl>
  </w:abstractNum>
  <w:abstractNum w:abstractNumId="2" w15:restartNumberingAfterBreak="0">
    <w:nsid w:val="2BCA1F23"/>
    <w:multiLevelType w:val="hybridMultilevel"/>
    <w:tmpl w:val="D668EA68"/>
    <w:lvl w:ilvl="0" w:tplc="2E5849DC">
      <w:start w:val="1"/>
      <w:numFmt w:val="decimal"/>
      <w:lvlText w:val="(%1)"/>
      <w:lvlJc w:val="left"/>
      <w:pPr>
        <w:ind w:left="26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3" w15:restartNumberingAfterBreak="0">
    <w:nsid w:val="2EA23EDC"/>
    <w:multiLevelType w:val="hybridMultilevel"/>
    <w:tmpl w:val="6BF64A6A"/>
    <w:lvl w:ilvl="0" w:tplc="6D002EE4">
      <w:start w:val="1"/>
      <w:numFmt w:val="decimal"/>
      <w:lvlText w:val="%1."/>
      <w:lvlJc w:val="left"/>
      <w:pPr>
        <w:ind w:left="22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37A86B56"/>
    <w:multiLevelType w:val="hybridMultilevel"/>
    <w:tmpl w:val="39480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ECA"/>
    <w:rsid w:val="000550E6"/>
    <w:rsid w:val="000554DF"/>
    <w:rsid w:val="000B67A9"/>
    <w:rsid w:val="000D01E7"/>
    <w:rsid w:val="000D1756"/>
    <w:rsid w:val="001A0565"/>
    <w:rsid w:val="001A2831"/>
    <w:rsid w:val="001B381A"/>
    <w:rsid w:val="001B4D56"/>
    <w:rsid w:val="001D1337"/>
    <w:rsid w:val="001E44FC"/>
    <w:rsid w:val="00227A5D"/>
    <w:rsid w:val="00243D8D"/>
    <w:rsid w:val="002605E8"/>
    <w:rsid w:val="00266142"/>
    <w:rsid w:val="002A73A7"/>
    <w:rsid w:val="002E5C3B"/>
    <w:rsid w:val="00310D7E"/>
    <w:rsid w:val="003426BA"/>
    <w:rsid w:val="00381171"/>
    <w:rsid w:val="003833DA"/>
    <w:rsid w:val="00390F13"/>
    <w:rsid w:val="003A6E50"/>
    <w:rsid w:val="003C5544"/>
    <w:rsid w:val="003E1484"/>
    <w:rsid w:val="0043577D"/>
    <w:rsid w:val="00462FF4"/>
    <w:rsid w:val="00464293"/>
    <w:rsid w:val="00497904"/>
    <w:rsid w:val="0050067C"/>
    <w:rsid w:val="005311D5"/>
    <w:rsid w:val="005414A8"/>
    <w:rsid w:val="00566FA3"/>
    <w:rsid w:val="005A40D8"/>
    <w:rsid w:val="005B409E"/>
    <w:rsid w:val="005E13A6"/>
    <w:rsid w:val="005F256C"/>
    <w:rsid w:val="00606123"/>
    <w:rsid w:val="00621F66"/>
    <w:rsid w:val="006319DA"/>
    <w:rsid w:val="00645BBF"/>
    <w:rsid w:val="00665AB6"/>
    <w:rsid w:val="00707536"/>
    <w:rsid w:val="00771B94"/>
    <w:rsid w:val="00780343"/>
    <w:rsid w:val="007C20D1"/>
    <w:rsid w:val="00814D37"/>
    <w:rsid w:val="008229B6"/>
    <w:rsid w:val="008462AD"/>
    <w:rsid w:val="00853307"/>
    <w:rsid w:val="00853EF8"/>
    <w:rsid w:val="0086756E"/>
    <w:rsid w:val="008B4067"/>
    <w:rsid w:val="008D6AC1"/>
    <w:rsid w:val="008D6E1D"/>
    <w:rsid w:val="0092421B"/>
    <w:rsid w:val="009E3ECA"/>
    <w:rsid w:val="00A16DF9"/>
    <w:rsid w:val="00A31E0C"/>
    <w:rsid w:val="00A337B9"/>
    <w:rsid w:val="00A54BA0"/>
    <w:rsid w:val="00A808DF"/>
    <w:rsid w:val="00A819D1"/>
    <w:rsid w:val="00AC5172"/>
    <w:rsid w:val="00AD3180"/>
    <w:rsid w:val="00AF483A"/>
    <w:rsid w:val="00B44382"/>
    <w:rsid w:val="00B75BC3"/>
    <w:rsid w:val="00B85398"/>
    <w:rsid w:val="00BA10C6"/>
    <w:rsid w:val="00BA2B03"/>
    <w:rsid w:val="00BA6D7C"/>
    <w:rsid w:val="00BB25FE"/>
    <w:rsid w:val="00BF07A3"/>
    <w:rsid w:val="00BF77C2"/>
    <w:rsid w:val="00C103A9"/>
    <w:rsid w:val="00C44E3F"/>
    <w:rsid w:val="00C65D14"/>
    <w:rsid w:val="00C97E1C"/>
    <w:rsid w:val="00CA42BC"/>
    <w:rsid w:val="00CB01EE"/>
    <w:rsid w:val="00CB7820"/>
    <w:rsid w:val="00CC5210"/>
    <w:rsid w:val="00CE259F"/>
    <w:rsid w:val="00CE25A5"/>
    <w:rsid w:val="00CE550A"/>
    <w:rsid w:val="00CE7FF7"/>
    <w:rsid w:val="00D24041"/>
    <w:rsid w:val="00D80038"/>
    <w:rsid w:val="00D96288"/>
    <w:rsid w:val="00DA3919"/>
    <w:rsid w:val="00DA5222"/>
    <w:rsid w:val="00DE5B56"/>
    <w:rsid w:val="00E2057B"/>
    <w:rsid w:val="00E260E3"/>
    <w:rsid w:val="00E46836"/>
    <w:rsid w:val="00E648BC"/>
    <w:rsid w:val="00E8282C"/>
    <w:rsid w:val="00EA34F8"/>
    <w:rsid w:val="00EC39DF"/>
    <w:rsid w:val="00ED338E"/>
    <w:rsid w:val="00EE0655"/>
    <w:rsid w:val="00EF1DA6"/>
    <w:rsid w:val="00EF2625"/>
    <w:rsid w:val="00EF5107"/>
    <w:rsid w:val="00F128E7"/>
    <w:rsid w:val="00F65E7E"/>
    <w:rsid w:val="00FA718B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5F962DB2"/>
  <w14:defaultImageDpi w14:val="96"/>
  <w15:chartTrackingRefBased/>
  <w15:docId w15:val="{639ECE9C-704A-480D-A2A9-6CCAAF64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28E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E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28E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D33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D33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D33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D338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A40D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semiHidden/>
    <w:rsid w:val="00C103A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103A9"/>
    <w:rPr>
      <w:color w:val="800080"/>
      <w:u w:val="single"/>
    </w:rPr>
  </w:style>
  <w:style w:type="paragraph" w:styleId="NoSpacing">
    <w:name w:val="No Spacing"/>
    <w:uiPriority w:val="1"/>
    <w:qFormat/>
    <w:rsid w:val="00CE7FF7"/>
    <w:rPr>
      <w:sz w:val="22"/>
      <w:szCs w:val="22"/>
    </w:rPr>
  </w:style>
  <w:style w:type="character" w:customStyle="1" w:styleId="Heading4Char">
    <w:name w:val="Heading 4 Char"/>
    <w:link w:val="Heading4"/>
    <w:uiPriority w:val="9"/>
    <w:rsid w:val="00F128E7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F128E7"/>
    <w:rPr>
      <w:rFonts w:ascii="Cambria" w:hAnsi="Cambria"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rsid w:val="00F128E7"/>
    <w:rPr>
      <w:rFonts w:ascii="Cambria" w:hAnsi="Cambria"/>
      <w:i/>
      <w:iCs/>
      <w:color w:val="40404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128E7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128E7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E5C3B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2E5C3B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ob%20Data\2098%20New%20City%20Letterhead%20Design\2098%20New%20City%20Letterhead%20Design_Blue%20Strok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2098 New City Letterhead Design_Blue Stroke</Template>
  <TotalTime>24</TotalTime>
  <Pages>12</Pages>
  <Words>3961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26492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Smith</dc:creator>
  <cp:keywords/>
  <cp:lastModifiedBy>Mary Allman</cp:lastModifiedBy>
  <cp:revision>4</cp:revision>
  <dcterms:created xsi:type="dcterms:W3CDTF">2020-12-02T15:30:00Z</dcterms:created>
  <dcterms:modified xsi:type="dcterms:W3CDTF">2020-12-04T14:58:00Z</dcterms:modified>
</cp:coreProperties>
</file>